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5C63B" w14:textId="77777777" w:rsidR="00CA2877" w:rsidRDefault="00CA2877"/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02248F" w:rsidRPr="009274B5" w14:paraId="16C4AA6E" w14:textId="77777777" w:rsidTr="00CA2877">
        <w:trPr>
          <w:trHeight w:val="340"/>
        </w:trPr>
        <w:tc>
          <w:tcPr>
            <w:tcW w:w="9498" w:type="dxa"/>
            <w:vAlign w:val="center"/>
          </w:tcPr>
          <w:p w14:paraId="35D4B533" w14:textId="77777777" w:rsidR="0002248F" w:rsidRPr="009E3579" w:rsidRDefault="0002248F" w:rsidP="0034209F">
            <w:pPr>
              <w:pStyle w:val="Kopfzeile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9E3579">
              <w:rPr>
                <w:color w:val="000000" w:themeColor="text1"/>
              </w:rPr>
              <w:t>Liebe/r Patient/-in!</w:t>
            </w:r>
          </w:p>
          <w:p w14:paraId="0085596F" w14:textId="579ED26B" w:rsidR="00F809C6" w:rsidRPr="009E3579" w:rsidRDefault="00F809C6" w:rsidP="0034209F">
            <w:pPr>
              <w:pStyle w:val="berschrift2"/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35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Jeder Reisende möchte schöne Erlebnisse und Erfahrungen machen und gesund nach </w:t>
            </w:r>
            <w:r w:rsidR="00342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</w:t>
            </w:r>
            <w:r w:rsidRPr="009E35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ause zurückkehren.</w:t>
            </w:r>
            <w:r w:rsidR="009E3579" w:rsidRPr="009E35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Man </w:t>
            </w:r>
            <w:r w:rsidRPr="009E3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kann sich natürlich nicht vor allen Risiken und Unwägbarkeiten schützen</w:t>
            </w:r>
            <w:r w:rsidR="009E3579" w:rsidRPr="009E3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aber </w:t>
            </w:r>
            <w:r w:rsidRPr="009E3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ist es dennoch sinnvoll, einige Regeln zu beherzigen und sich je nach Ziel, Reisestil und Reisedauer gegen bestimmte Erkrankungen impfen zu lassen.</w:t>
            </w:r>
          </w:p>
        </w:tc>
      </w:tr>
      <w:tr w:rsidR="0002248F" w:rsidRPr="009274B5" w14:paraId="30EAFAE1" w14:textId="77777777" w:rsidTr="00CA2877">
        <w:trPr>
          <w:trHeight w:val="340"/>
        </w:trPr>
        <w:tc>
          <w:tcPr>
            <w:tcW w:w="9498" w:type="dxa"/>
          </w:tcPr>
          <w:p w14:paraId="19E8006F" w14:textId="1B409ABA" w:rsidR="00CA2877" w:rsidRPr="009E3579" w:rsidRDefault="0002248F" w:rsidP="0034209F">
            <w:pPr>
              <w:pStyle w:val="Kopfzeile"/>
              <w:spacing w:before="60"/>
              <w:ind w:right="-2"/>
              <w:jc w:val="both"/>
              <w:rPr>
                <w:color w:val="000000" w:themeColor="text1"/>
              </w:rPr>
            </w:pPr>
            <w:r w:rsidRPr="009E3579">
              <w:rPr>
                <w:color w:val="000000" w:themeColor="text1"/>
              </w:rPr>
              <w:t xml:space="preserve">Sie haben </w:t>
            </w:r>
            <w:r w:rsidR="009E3579" w:rsidRPr="009E3579">
              <w:rPr>
                <w:color w:val="000000" w:themeColor="text1"/>
              </w:rPr>
              <w:t>mich um</w:t>
            </w:r>
            <w:r w:rsidRPr="009E3579">
              <w:rPr>
                <w:color w:val="000000" w:themeColor="text1"/>
              </w:rPr>
              <w:t xml:space="preserve"> eine Beratung zu Ihrer anstehenden Reise </w:t>
            </w:r>
            <w:r w:rsidR="009E3579" w:rsidRPr="009E3579">
              <w:rPr>
                <w:color w:val="000000" w:themeColor="text1"/>
              </w:rPr>
              <w:t>gebeten</w:t>
            </w:r>
            <w:r w:rsidRPr="009E3579">
              <w:rPr>
                <w:color w:val="000000" w:themeColor="text1"/>
              </w:rPr>
              <w:t xml:space="preserve">. </w:t>
            </w:r>
            <w:r w:rsidR="00CA2877" w:rsidRPr="009E3579">
              <w:rPr>
                <w:color w:val="000000" w:themeColor="text1"/>
              </w:rPr>
              <w:t xml:space="preserve">Die Beratung ist kostenpflichtig. </w:t>
            </w:r>
            <w:r w:rsidR="009E3579">
              <w:rPr>
                <w:color w:val="000000" w:themeColor="text1"/>
              </w:rPr>
              <w:t>D.h. die Leistungen zur Reiseberatung und -Impfung werden privat mit Ihnen abgerechnet. Zu jeder Impfung gehört eine Beratung</w:t>
            </w:r>
            <w:r w:rsidR="0034209F">
              <w:rPr>
                <w:color w:val="000000" w:themeColor="text1"/>
              </w:rPr>
              <w:t>/Einschätzung der Impffähigkeit</w:t>
            </w:r>
            <w:r w:rsidR="009E3579">
              <w:rPr>
                <w:color w:val="000000" w:themeColor="text1"/>
              </w:rPr>
              <w:t xml:space="preserve">. </w:t>
            </w:r>
            <w:r w:rsidR="00CA2877" w:rsidRPr="009E3579">
              <w:rPr>
                <w:color w:val="000000" w:themeColor="text1"/>
              </w:rPr>
              <w:t>Die Kosten richten sich nach dem Aufwand und Dauer der Beratung sowie der Anzahl der folgenden Impfungen. Kosten für die Impfstoffe sind gesondert zu entrichten.</w:t>
            </w:r>
          </w:p>
          <w:p w14:paraId="13A2D2EA" w14:textId="187C89C5" w:rsidR="009E3579" w:rsidRPr="009E3579" w:rsidRDefault="009E3579" w:rsidP="0034209F">
            <w:pPr>
              <w:pStyle w:val="Standard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9E3579">
              <w:rPr>
                <w:color w:val="000000" w:themeColor="text1"/>
              </w:rPr>
              <w:t xml:space="preserve">In </w:t>
            </w:r>
            <w:r w:rsidRPr="009E3579">
              <w:rPr>
                <w:color w:val="000000" w:themeColor="text1"/>
              </w:rPr>
              <w:t>d</w:t>
            </w:r>
            <w:r w:rsidRPr="009E3579">
              <w:rPr>
                <w:color w:val="000000" w:themeColor="text1"/>
              </w:rPr>
              <w:t>er Reiseberatung berücksichtige</w:t>
            </w:r>
            <w:r w:rsidRPr="009E3579">
              <w:rPr>
                <w:color w:val="000000" w:themeColor="text1"/>
              </w:rPr>
              <w:t xml:space="preserve"> ich</w:t>
            </w:r>
            <w:r w:rsidRPr="009E3579">
              <w:rPr>
                <w:color w:val="000000" w:themeColor="text1"/>
              </w:rPr>
              <w:t xml:space="preserve"> Ihre individuelle Situation und Ihre Wünsche. Neben möglichen Impfungen kommt gegebenenfalls eine Malaria-Vorbeugung zur Sprache.</w:t>
            </w:r>
          </w:p>
          <w:p w14:paraId="356D1026" w14:textId="77777777" w:rsidR="0034209F" w:rsidRDefault="0034209F" w:rsidP="0034209F">
            <w:pPr>
              <w:pStyle w:val="Kopfzeile"/>
              <w:jc w:val="both"/>
              <w:rPr>
                <w:color w:val="000000" w:themeColor="text1"/>
              </w:rPr>
            </w:pPr>
          </w:p>
          <w:p w14:paraId="11CAECCC" w14:textId="45AA6838" w:rsidR="0002248F" w:rsidRPr="009E3579" w:rsidRDefault="0002248F" w:rsidP="0034209F">
            <w:pPr>
              <w:pStyle w:val="Kopfzeile"/>
              <w:spacing w:after="120"/>
              <w:jc w:val="both"/>
              <w:rPr>
                <w:color w:val="000000" w:themeColor="text1"/>
              </w:rPr>
            </w:pPr>
            <w:r w:rsidRPr="009E3579">
              <w:rPr>
                <w:color w:val="000000" w:themeColor="text1"/>
              </w:rPr>
              <w:t xml:space="preserve">Ich bitte Sie, die folgenden Angaben auszufüllen, damit ich die Beratung entsprechend vorbereiten kann. </w:t>
            </w:r>
          </w:p>
        </w:tc>
      </w:tr>
    </w:tbl>
    <w:p w14:paraId="13B313CF" w14:textId="0AAEFF3B" w:rsidR="00A5492E" w:rsidRDefault="00A5492E">
      <w:pPr>
        <w:rPr>
          <w:rFonts w:ascii="Times" w:hAnsi="Times"/>
        </w:rPr>
      </w:pPr>
    </w:p>
    <w:p w14:paraId="5E8D7D40" w14:textId="73792A5B" w:rsidR="0002248F" w:rsidRPr="0034209F" w:rsidRDefault="009E3579">
      <w:pPr>
        <w:rPr>
          <w:rFonts w:ascii="Times" w:hAnsi="Times"/>
          <w:b/>
          <w:u w:val="single"/>
        </w:rPr>
      </w:pPr>
      <w:r w:rsidRPr="0034209F">
        <w:rPr>
          <w:rFonts w:ascii="Times" w:hAnsi="Times"/>
          <w:b/>
          <w:u w:val="single"/>
        </w:rPr>
        <w:t xml:space="preserve">Geplante </w:t>
      </w:r>
      <w:r w:rsidRPr="0034209F">
        <w:rPr>
          <w:b/>
          <w:u w:val="single"/>
        </w:rPr>
        <w:t>Reise</w:t>
      </w:r>
      <w:r w:rsidRPr="0034209F">
        <w:rPr>
          <w:rFonts w:ascii="Times" w:hAnsi="Times"/>
          <w:b/>
          <w:u w:val="single"/>
        </w:rPr>
        <w:t>:</w:t>
      </w:r>
    </w:p>
    <w:p w14:paraId="0A5AD41B" w14:textId="77777777" w:rsidR="009E3579" w:rsidRDefault="009E3579">
      <w:pPr>
        <w:rPr>
          <w:rFonts w:ascii="Times" w:hAnsi="Time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1772"/>
        <w:gridCol w:w="2972"/>
      </w:tblGrid>
      <w:tr w:rsidR="009E3579" w14:paraId="06687E82" w14:textId="77777777" w:rsidTr="00203681">
        <w:tc>
          <w:tcPr>
            <w:tcW w:w="2372" w:type="dxa"/>
          </w:tcPr>
          <w:p w14:paraId="3D2BD7F5" w14:textId="5AC9ADAF" w:rsidR="009E3579" w:rsidRDefault="009E357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Datum von - bis</w:t>
            </w:r>
          </w:p>
        </w:tc>
        <w:tc>
          <w:tcPr>
            <w:tcW w:w="2372" w:type="dxa"/>
          </w:tcPr>
          <w:p w14:paraId="5608A8C5" w14:textId="58E6123E" w:rsidR="009E3579" w:rsidRDefault="009E357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Land</w:t>
            </w:r>
          </w:p>
        </w:tc>
        <w:tc>
          <w:tcPr>
            <w:tcW w:w="1772" w:type="dxa"/>
          </w:tcPr>
          <w:p w14:paraId="253F7472" w14:textId="748FBC39" w:rsidR="009E3579" w:rsidRDefault="009E357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Region/Ort</w:t>
            </w:r>
          </w:p>
        </w:tc>
        <w:tc>
          <w:tcPr>
            <w:tcW w:w="2972" w:type="dxa"/>
          </w:tcPr>
          <w:p w14:paraId="0E62FBF4" w14:textId="749B94C1" w:rsidR="009E3579" w:rsidRDefault="009E357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Art der Reise (Kreuzfahrt, Hotel, </w:t>
            </w:r>
            <w:proofErr w:type="spellStart"/>
            <w:r>
              <w:rPr>
                <w:rFonts w:ascii="Times" w:hAnsi="Times"/>
              </w:rPr>
              <w:t>Rundreise,</w:t>
            </w:r>
            <w:r w:rsidR="002C4ADF">
              <w:rPr>
                <w:rFonts w:ascii="Times" w:hAnsi="Times"/>
              </w:rPr>
              <w:t>Geschäfts</w:t>
            </w:r>
            <w:proofErr w:type="spellEnd"/>
            <w:r w:rsidR="002C4ADF">
              <w:rPr>
                <w:rFonts w:ascii="Times" w:hAnsi="Times"/>
              </w:rPr>
              <w:t xml:space="preserve">- reise, </w:t>
            </w:r>
            <w:r>
              <w:rPr>
                <w:rFonts w:ascii="Times" w:hAnsi="Times"/>
              </w:rPr>
              <w:t>Trecking/Wandern</w:t>
            </w:r>
            <w:r w:rsidR="002C4ADF">
              <w:rPr>
                <w:rFonts w:ascii="Times" w:hAnsi="Times"/>
              </w:rPr>
              <w:t>, Langzeitaufenthalt &gt;6 Wo</w:t>
            </w:r>
            <w:r>
              <w:rPr>
                <w:rFonts w:ascii="Times" w:hAnsi="Times"/>
              </w:rPr>
              <w:t>)</w:t>
            </w:r>
          </w:p>
        </w:tc>
      </w:tr>
      <w:tr w:rsidR="009E3579" w14:paraId="47FD9351" w14:textId="77777777" w:rsidTr="00203681">
        <w:tc>
          <w:tcPr>
            <w:tcW w:w="2372" w:type="dxa"/>
          </w:tcPr>
          <w:p w14:paraId="3D6A195E" w14:textId="77777777" w:rsidR="009E3579" w:rsidRDefault="009E3579">
            <w:pPr>
              <w:rPr>
                <w:rFonts w:ascii="Times" w:hAnsi="Times"/>
              </w:rPr>
            </w:pPr>
          </w:p>
          <w:p w14:paraId="71CA03E9" w14:textId="470C4970" w:rsidR="009E3579" w:rsidRDefault="009E3579">
            <w:pPr>
              <w:rPr>
                <w:rFonts w:ascii="Times" w:hAnsi="Times"/>
              </w:rPr>
            </w:pPr>
          </w:p>
        </w:tc>
        <w:tc>
          <w:tcPr>
            <w:tcW w:w="2372" w:type="dxa"/>
          </w:tcPr>
          <w:p w14:paraId="6E04F4CF" w14:textId="77777777" w:rsidR="009E3579" w:rsidRDefault="009E3579">
            <w:pPr>
              <w:rPr>
                <w:rFonts w:ascii="Times" w:hAnsi="Times"/>
              </w:rPr>
            </w:pPr>
          </w:p>
        </w:tc>
        <w:tc>
          <w:tcPr>
            <w:tcW w:w="1772" w:type="dxa"/>
          </w:tcPr>
          <w:p w14:paraId="4F308A15" w14:textId="77777777" w:rsidR="009E3579" w:rsidRDefault="009E3579">
            <w:pPr>
              <w:rPr>
                <w:rFonts w:ascii="Times" w:hAnsi="Times"/>
              </w:rPr>
            </w:pPr>
          </w:p>
        </w:tc>
        <w:tc>
          <w:tcPr>
            <w:tcW w:w="2972" w:type="dxa"/>
          </w:tcPr>
          <w:p w14:paraId="142E1C3A" w14:textId="77777777" w:rsidR="009E3579" w:rsidRDefault="009E3579">
            <w:pPr>
              <w:rPr>
                <w:rFonts w:ascii="Times" w:hAnsi="Times"/>
              </w:rPr>
            </w:pPr>
          </w:p>
        </w:tc>
      </w:tr>
      <w:tr w:rsidR="009E3579" w14:paraId="7B314226" w14:textId="77777777" w:rsidTr="00203681">
        <w:tc>
          <w:tcPr>
            <w:tcW w:w="2372" w:type="dxa"/>
          </w:tcPr>
          <w:p w14:paraId="24191389" w14:textId="77777777" w:rsidR="009E3579" w:rsidRDefault="009E3579">
            <w:pPr>
              <w:rPr>
                <w:rFonts w:ascii="Times" w:hAnsi="Times"/>
              </w:rPr>
            </w:pPr>
          </w:p>
          <w:p w14:paraId="660977BF" w14:textId="2A5BF029" w:rsidR="009E3579" w:rsidRDefault="009E3579">
            <w:pPr>
              <w:rPr>
                <w:rFonts w:ascii="Times" w:hAnsi="Times"/>
              </w:rPr>
            </w:pPr>
          </w:p>
        </w:tc>
        <w:tc>
          <w:tcPr>
            <w:tcW w:w="2372" w:type="dxa"/>
          </w:tcPr>
          <w:p w14:paraId="1443B4C1" w14:textId="77777777" w:rsidR="009E3579" w:rsidRDefault="009E3579">
            <w:pPr>
              <w:rPr>
                <w:rFonts w:ascii="Times" w:hAnsi="Times"/>
              </w:rPr>
            </w:pPr>
          </w:p>
        </w:tc>
        <w:tc>
          <w:tcPr>
            <w:tcW w:w="1772" w:type="dxa"/>
          </w:tcPr>
          <w:p w14:paraId="047A05D7" w14:textId="77777777" w:rsidR="009E3579" w:rsidRDefault="009E3579">
            <w:pPr>
              <w:rPr>
                <w:rFonts w:ascii="Times" w:hAnsi="Times"/>
              </w:rPr>
            </w:pPr>
          </w:p>
        </w:tc>
        <w:tc>
          <w:tcPr>
            <w:tcW w:w="2972" w:type="dxa"/>
          </w:tcPr>
          <w:p w14:paraId="583EC5A5" w14:textId="77777777" w:rsidR="009E3579" w:rsidRDefault="009E3579">
            <w:pPr>
              <w:rPr>
                <w:rFonts w:ascii="Times" w:hAnsi="Times"/>
              </w:rPr>
            </w:pPr>
          </w:p>
        </w:tc>
      </w:tr>
      <w:tr w:rsidR="009E3579" w14:paraId="2BFCF5E5" w14:textId="77777777" w:rsidTr="00203681">
        <w:tc>
          <w:tcPr>
            <w:tcW w:w="2372" w:type="dxa"/>
          </w:tcPr>
          <w:p w14:paraId="7186E42B" w14:textId="77777777" w:rsidR="009E3579" w:rsidRDefault="009E3579">
            <w:pPr>
              <w:rPr>
                <w:rFonts w:ascii="Times" w:hAnsi="Times"/>
              </w:rPr>
            </w:pPr>
          </w:p>
          <w:p w14:paraId="2BC3ABA2" w14:textId="710F42E9" w:rsidR="009E3579" w:rsidRDefault="009E3579">
            <w:pPr>
              <w:rPr>
                <w:rFonts w:ascii="Times" w:hAnsi="Times"/>
              </w:rPr>
            </w:pPr>
          </w:p>
        </w:tc>
        <w:tc>
          <w:tcPr>
            <w:tcW w:w="2372" w:type="dxa"/>
          </w:tcPr>
          <w:p w14:paraId="0C9C3B33" w14:textId="77777777" w:rsidR="009E3579" w:rsidRDefault="009E3579">
            <w:pPr>
              <w:rPr>
                <w:rFonts w:ascii="Times" w:hAnsi="Times"/>
              </w:rPr>
            </w:pPr>
          </w:p>
        </w:tc>
        <w:tc>
          <w:tcPr>
            <w:tcW w:w="1772" w:type="dxa"/>
          </w:tcPr>
          <w:p w14:paraId="6097C2BB" w14:textId="77777777" w:rsidR="009E3579" w:rsidRDefault="009E3579">
            <w:pPr>
              <w:rPr>
                <w:rFonts w:ascii="Times" w:hAnsi="Times"/>
              </w:rPr>
            </w:pPr>
          </w:p>
        </w:tc>
        <w:tc>
          <w:tcPr>
            <w:tcW w:w="2972" w:type="dxa"/>
          </w:tcPr>
          <w:p w14:paraId="39166A68" w14:textId="77777777" w:rsidR="009E3579" w:rsidRDefault="009E3579">
            <w:pPr>
              <w:rPr>
                <w:rFonts w:ascii="Times" w:hAnsi="Times"/>
              </w:rPr>
            </w:pPr>
          </w:p>
        </w:tc>
      </w:tr>
      <w:tr w:rsidR="009E3579" w14:paraId="0FCF4EE0" w14:textId="77777777" w:rsidTr="00203681">
        <w:tc>
          <w:tcPr>
            <w:tcW w:w="2372" w:type="dxa"/>
          </w:tcPr>
          <w:p w14:paraId="2A25770E" w14:textId="77777777" w:rsidR="009E3579" w:rsidRDefault="009E3579">
            <w:pPr>
              <w:rPr>
                <w:rFonts w:ascii="Times" w:hAnsi="Times"/>
              </w:rPr>
            </w:pPr>
          </w:p>
          <w:p w14:paraId="22720B10" w14:textId="5EEC4BD1" w:rsidR="009E3579" w:rsidRDefault="009E3579">
            <w:pPr>
              <w:rPr>
                <w:rFonts w:ascii="Times" w:hAnsi="Times"/>
              </w:rPr>
            </w:pPr>
          </w:p>
        </w:tc>
        <w:tc>
          <w:tcPr>
            <w:tcW w:w="2372" w:type="dxa"/>
          </w:tcPr>
          <w:p w14:paraId="0C1F397C" w14:textId="77777777" w:rsidR="009E3579" w:rsidRDefault="009E3579">
            <w:pPr>
              <w:rPr>
                <w:rFonts w:ascii="Times" w:hAnsi="Times"/>
              </w:rPr>
            </w:pPr>
          </w:p>
        </w:tc>
        <w:tc>
          <w:tcPr>
            <w:tcW w:w="1772" w:type="dxa"/>
          </w:tcPr>
          <w:p w14:paraId="24ED0744" w14:textId="77777777" w:rsidR="009E3579" w:rsidRDefault="009E3579">
            <w:pPr>
              <w:rPr>
                <w:rFonts w:ascii="Times" w:hAnsi="Times"/>
              </w:rPr>
            </w:pPr>
          </w:p>
        </w:tc>
        <w:tc>
          <w:tcPr>
            <w:tcW w:w="2972" w:type="dxa"/>
          </w:tcPr>
          <w:p w14:paraId="343C7E8A" w14:textId="77777777" w:rsidR="009E3579" w:rsidRDefault="009E3579">
            <w:pPr>
              <w:rPr>
                <w:rFonts w:ascii="Times" w:hAnsi="Times"/>
              </w:rPr>
            </w:pPr>
          </w:p>
        </w:tc>
      </w:tr>
      <w:tr w:rsidR="009E3579" w14:paraId="5A932EE7" w14:textId="77777777" w:rsidTr="00203681">
        <w:tc>
          <w:tcPr>
            <w:tcW w:w="2372" w:type="dxa"/>
          </w:tcPr>
          <w:p w14:paraId="2E5FEAD6" w14:textId="77777777" w:rsidR="009E3579" w:rsidRDefault="009E3579">
            <w:pPr>
              <w:rPr>
                <w:rFonts w:ascii="Times" w:hAnsi="Times"/>
              </w:rPr>
            </w:pPr>
          </w:p>
          <w:p w14:paraId="1F119994" w14:textId="7A551DAA" w:rsidR="009E3579" w:rsidRDefault="009E3579">
            <w:pPr>
              <w:rPr>
                <w:rFonts w:ascii="Times" w:hAnsi="Times"/>
              </w:rPr>
            </w:pPr>
          </w:p>
        </w:tc>
        <w:tc>
          <w:tcPr>
            <w:tcW w:w="2372" w:type="dxa"/>
          </w:tcPr>
          <w:p w14:paraId="013D9112" w14:textId="77777777" w:rsidR="009E3579" w:rsidRDefault="009E3579">
            <w:pPr>
              <w:rPr>
                <w:rFonts w:ascii="Times" w:hAnsi="Times"/>
              </w:rPr>
            </w:pPr>
          </w:p>
        </w:tc>
        <w:tc>
          <w:tcPr>
            <w:tcW w:w="1772" w:type="dxa"/>
          </w:tcPr>
          <w:p w14:paraId="31F30BE6" w14:textId="77777777" w:rsidR="009E3579" w:rsidRDefault="009E3579">
            <w:pPr>
              <w:rPr>
                <w:rFonts w:ascii="Times" w:hAnsi="Times"/>
              </w:rPr>
            </w:pPr>
          </w:p>
        </w:tc>
        <w:tc>
          <w:tcPr>
            <w:tcW w:w="2972" w:type="dxa"/>
          </w:tcPr>
          <w:p w14:paraId="541C3E69" w14:textId="77777777" w:rsidR="009E3579" w:rsidRDefault="009E3579">
            <w:pPr>
              <w:rPr>
                <w:rFonts w:ascii="Times" w:hAnsi="Times"/>
              </w:rPr>
            </w:pPr>
          </w:p>
        </w:tc>
      </w:tr>
      <w:tr w:rsidR="009E3579" w14:paraId="2B851A7D" w14:textId="77777777" w:rsidTr="00203681">
        <w:tc>
          <w:tcPr>
            <w:tcW w:w="2372" w:type="dxa"/>
          </w:tcPr>
          <w:p w14:paraId="76A3EA7F" w14:textId="77777777" w:rsidR="009E3579" w:rsidRDefault="009E3579">
            <w:pPr>
              <w:rPr>
                <w:rFonts w:ascii="Times" w:hAnsi="Times"/>
              </w:rPr>
            </w:pPr>
          </w:p>
          <w:p w14:paraId="3DA2EA1D" w14:textId="2C55E7A2" w:rsidR="009E3579" w:rsidRDefault="009E3579">
            <w:pPr>
              <w:rPr>
                <w:rFonts w:ascii="Times" w:hAnsi="Times"/>
              </w:rPr>
            </w:pPr>
          </w:p>
        </w:tc>
        <w:tc>
          <w:tcPr>
            <w:tcW w:w="2372" w:type="dxa"/>
          </w:tcPr>
          <w:p w14:paraId="2DFC38D5" w14:textId="77777777" w:rsidR="009E3579" w:rsidRDefault="009E3579">
            <w:pPr>
              <w:rPr>
                <w:rFonts w:ascii="Times" w:hAnsi="Times"/>
              </w:rPr>
            </w:pPr>
          </w:p>
        </w:tc>
        <w:tc>
          <w:tcPr>
            <w:tcW w:w="1772" w:type="dxa"/>
          </w:tcPr>
          <w:p w14:paraId="401D20E4" w14:textId="77777777" w:rsidR="009E3579" w:rsidRDefault="009E3579">
            <w:pPr>
              <w:rPr>
                <w:rFonts w:ascii="Times" w:hAnsi="Times"/>
              </w:rPr>
            </w:pPr>
          </w:p>
        </w:tc>
        <w:tc>
          <w:tcPr>
            <w:tcW w:w="2972" w:type="dxa"/>
          </w:tcPr>
          <w:p w14:paraId="388398AE" w14:textId="77777777" w:rsidR="009E3579" w:rsidRDefault="009E3579">
            <w:pPr>
              <w:rPr>
                <w:rFonts w:ascii="Times" w:hAnsi="Times"/>
              </w:rPr>
            </w:pPr>
          </w:p>
        </w:tc>
      </w:tr>
    </w:tbl>
    <w:p w14:paraId="2F1D9A88" w14:textId="42A1D8FE" w:rsidR="009E3579" w:rsidRDefault="009E3579">
      <w:pPr>
        <w:rPr>
          <w:rFonts w:ascii="Times" w:hAnsi="Times"/>
        </w:rPr>
      </w:pPr>
    </w:p>
    <w:p w14:paraId="560E578D" w14:textId="35090BCD" w:rsidR="002C4ADF" w:rsidRPr="002C4ADF" w:rsidRDefault="002C4ADF">
      <w:pPr>
        <w:rPr>
          <w:rFonts w:ascii="Times" w:hAnsi="Times"/>
          <w:b/>
          <w:u w:val="single"/>
        </w:rPr>
      </w:pPr>
      <w:r>
        <w:rPr>
          <w:rFonts w:ascii="Arial" w:hAnsi="Arial" w:cs="Arial"/>
          <w:noProof/>
          <w:color w:val="333333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5A6D527" wp14:editId="74516A92">
                <wp:simplePos x="0" y="0"/>
                <wp:positionH relativeFrom="column">
                  <wp:posOffset>1845733</wp:posOffset>
                </wp:positionH>
                <wp:positionV relativeFrom="paragraph">
                  <wp:posOffset>175895</wp:posOffset>
                </wp:positionV>
                <wp:extent cx="169333" cy="160655"/>
                <wp:effectExtent l="0" t="0" r="8890" b="17145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33" cy="160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9B84F" id="Rechteck 22" o:spid="_x0000_s1026" style="position:absolute;margin-left:145.35pt;margin-top:13.85pt;width:13.35pt;height:12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" fillcolor="white [3201]" strokecolor="#5b9bd5 [3208]" strokeweight="1pt"/>
            </w:pict>
          </mc:Fallback>
        </mc:AlternateContent>
      </w:r>
      <w:r w:rsidRPr="002C4ADF">
        <w:rPr>
          <w:rFonts w:ascii="Times" w:hAnsi="Times"/>
          <w:b/>
          <w:u w:val="single"/>
        </w:rPr>
        <w:t>Planen Sie folgende Aktivitäten?</w:t>
      </w:r>
    </w:p>
    <w:p w14:paraId="2B343B2A" w14:textId="5FB4C57C" w:rsidR="002C4ADF" w:rsidRDefault="002C4ADF">
      <w:pPr>
        <w:rPr>
          <w:rFonts w:ascii="Times" w:hAnsi="Times"/>
        </w:rPr>
      </w:pPr>
      <w:r>
        <w:rPr>
          <w:rFonts w:ascii="Times" w:hAnsi="Times"/>
        </w:rPr>
        <w:t xml:space="preserve">Tauchen: </w:t>
      </w:r>
    </w:p>
    <w:p w14:paraId="75E8D1B7" w14:textId="7D80F88C" w:rsidR="002C4ADF" w:rsidRDefault="002C4ADF">
      <w:pPr>
        <w:rPr>
          <w:rFonts w:ascii="Times" w:hAnsi="Times"/>
        </w:rPr>
      </w:pPr>
      <w:r>
        <w:rPr>
          <w:rFonts w:ascii="Arial" w:hAnsi="Arial" w:cs="Arial"/>
          <w:noProof/>
          <w:color w:val="333333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674FC4" wp14:editId="488D5A85">
                <wp:simplePos x="0" y="0"/>
                <wp:positionH relativeFrom="column">
                  <wp:posOffset>1845733</wp:posOffset>
                </wp:positionH>
                <wp:positionV relativeFrom="paragraph">
                  <wp:posOffset>175260</wp:posOffset>
                </wp:positionV>
                <wp:extent cx="169333" cy="160655"/>
                <wp:effectExtent l="0" t="0" r="8890" b="17145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33" cy="160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D631D" id="Rechteck 23" o:spid="_x0000_s1026" style="position:absolute;margin-left:145.35pt;margin-top:13.8pt;width:13.35pt;height:12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" fillcolor="white [3201]" strokecolor="#5b9bd5 [3208]" strokeweight="1pt"/>
            </w:pict>
          </mc:Fallback>
        </mc:AlternateContent>
      </w:r>
    </w:p>
    <w:p w14:paraId="21C5E3B2" w14:textId="4C2491EF" w:rsidR="002C4ADF" w:rsidRDefault="002C4ADF" w:rsidP="002C4ADF">
      <w:pPr>
        <w:spacing w:line="276" w:lineRule="auto"/>
        <w:rPr>
          <w:rFonts w:ascii="Times" w:hAnsi="Times"/>
        </w:rPr>
      </w:pPr>
      <w:r>
        <w:rPr>
          <w:rFonts w:ascii="Times" w:hAnsi="Times"/>
        </w:rPr>
        <w:t>Risikosportarten                                Welche?</w:t>
      </w:r>
    </w:p>
    <w:p w14:paraId="31FF6B72" w14:textId="77777777" w:rsidR="002C4ADF" w:rsidRDefault="002C4ADF" w:rsidP="002C4ADF">
      <w:pPr>
        <w:spacing w:line="276" w:lineRule="auto"/>
        <w:rPr>
          <w:rFonts w:ascii="Times" w:hAnsi="Times"/>
        </w:rPr>
      </w:pPr>
    </w:p>
    <w:p w14:paraId="161D4542" w14:textId="103B430E" w:rsidR="002C4ADF" w:rsidRDefault="002C4ADF" w:rsidP="002C4ADF">
      <w:pPr>
        <w:spacing w:line="276" w:lineRule="auto"/>
        <w:rPr>
          <w:rFonts w:ascii="Times" w:hAnsi="Times"/>
        </w:rPr>
      </w:pPr>
      <w:r>
        <w:rPr>
          <w:rFonts w:ascii="Arial" w:hAnsi="Arial" w:cs="Arial"/>
          <w:noProof/>
          <w:color w:val="333333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C74022" wp14:editId="030F06E5">
                <wp:simplePos x="0" y="0"/>
                <wp:positionH relativeFrom="column">
                  <wp:posOffset>1845310</wp:posOffset>
                </wp:positionH>
                <wp:positionV relativeFrom="paragraph">
                  <wp:posOffset>24553</wp:posOffset>
                </wp:positionV>
                <wp:extent cx="169333" cy="160655"/>
                <wp:effectExtent l="0" t="0" r="8890" b="17145"/>
                <wp:wrapNone/>
                <wp:docPr id="24" name="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33" cy="160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EE15F" id="Rechteck 24" o:spid="_x0000_s1026" style="position:absolute;margin-left:145.3pt;margin-top:1.95pt;width:13.35pt;height:12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" fillcolor="white [3201]" strokecolor="#5b9bd5 [3208]" strokeweight="1pt"/>
            </w:pict>
          </mc:Fallback>
        </mc:AlternateContent>
      </w:r>
      <w:r>
        <w:rPr>
          <w:rFonts w:ascii="Times" w:hAnsi="Times"/>
        </w:rPr>
        <w:t>Höhenwandern/Klettern? -                Welche Höhe?</w:t>
      </w:r>
    </w:p>
    <w:p w14:paraId="07B5D163" w14:textId="652E7DDB" w:rsidR="002C4ADF" w:rsidRDefault="002C4ADF">
      <w:pPr>
        <w:rPr>
          <w:rFonts w:ascii="Times" w:hAnsi="Times"/>
        </w:rPr>
      </w:pPr>
    </w:p>
    <w:p w14:paraId="439F31EB" w14:textId="4D4AEBC6" w:rsidR="002C4ADF" w:rsidRDefault="002C4ADF">
      <w:pPr>
        <w:rPr>
          <w:rFonts w:ascii="Times" w:hAnsi="Times"/>
        </w:rPr>
      </w:pPr>
    </w:p>
    <w:p w14:paraId="4E43D7E1" w14:textId="1BBDC17C" w:rsidR="002C4ADF" w:rsidRDefault="002C4ADF">
      <w:pPr>
        <w:rPr>
          <w:rFonts w:ascii="Times" w:hAnsi="Times"/>
        </w:rPr>
      </w:pPr>
    </w:p>
    <w:p w14:paraId="1EBF34CA" w14:textId="77777777" w:rsidR="002C4ADF" w:rsidRDefault="002C4ADF">
      <w:pPr>
        <w:rPr>
          <w:rFonts w:ascii="Times" w:hAnsi="Times"/>
        </w:rPr>
      </w:pPr>
    </w:p>
    <w:p w14:paraId="11DCCCBF" w14:textId="77777777" w:rsidR="0034209F" w:rsidRDefault="009E3579" w:rsidP="00F809C6">
      <w:pPr>
        <w:pStyle w:val="StandardWeb"/>
        <w:spacing w:before="0" w:beforeAutospacing="0" w:after="0" w:afterAutospacing="0" w:line="384" w:lineRule="atLeast"/>
        <w:rPr>
          <w:b/>
          <w:color w:val="333333"/>
          <w:u w:val="single"/>
        </w:rPr>
      </w:pPr>
      <w:r w:rsidRPr="0034209F">
        <w:rPr>
          <w:b/>
          <w:color w:val="333333"/>
          <w:u w:val="single"/>
        </w:rPr>
        <w:lastRenderedPageBreak/>
        <w:t xml:space="preserve">Persönliche Angaben/Krankenvorgeschichte:         </w:t>
      </w:r>
    </w:p>
    <w:p w14:paraId="24A9AE5A" w14:textId="333BA2AE" w:rsidR="00F809C6" w:rsidRPr="0034209F" w:rsidRDefault="009E3579" w:rsidP="00F809C6">
      <w:pPr>
        <w:pStyle w:val="StandardWeb"/>
        <w:spacing w:before="0" w:beforeAutospacing="0" w:after="0" w:afterAutospacing="0" w:line="384" w:lineRule="atLeast"/>
        <w:rPr>
          <w:b/>
          <w:color w:val="333333"/>
          <w:u w:val="single"/>
        </w:rPr>
      </w:pPr>
      <w:r w:rsidRPr="0034209F">
        <w:rPr>
          <w:b/>
          <w:color w:val="333333"/>
          <w:u w:val="single"/>
        </w:rPr>
        <w:t xml:space="preserve">              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5"/>
        <w:gridCol w:w="2268"/>
        <w:gridCol w:w="2405"/>
      </w:tblGrid>
      <w:tr w:rsidR="009E3579" w14:paraId="22AE6BE6" w14:textId="77777777" w:rsidTr="009E3579">
        <w:tc>
          <w:tcPr>
            <w:tcW w:w="4815" w:type="dxa"/>
          </w:tcPr>
          <w:p w14:paraId="261E7579" w14:textId="1C78B4C4" w:rsidR="009E3579" w:rsidRDefault="009E3579" w:rsidP="00F809C6">
            <w:pPr>
              <w:pStyle w:val="StandardWeb"/>
              <w:spacing w:before="0" w:beforeAutospacing="0" w:after="0" w:afterAutospacing="0" w:line="384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Fühlen Sie sich zur Zeit gesund?                                        </w:t>
            </w:r>
          </w:p>
        </w:tc>
        <w:tc>
          <w:tcPr>
            <w:tcW w:w="2268" w:type="dxa"/>
          </w:tcPr>
          <w:p w14:paraId="798D58C1" w14:textId="434BD43F" w:rsidR="009E3579" w:rsidRDefault="00203681" w:rsidP="00F809C6">
            <w:pPr>
              <w:pStyle w:val="StandardWeb"/>
              <w:spacing w:before="0" w:beforeAutospacing="0" w:after="0" w:afterAutospacing="0" w:line="384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33333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682BA3" wp14:editId="76EB7C53">
                      <wp:simplePos x="0" y="0"/>
                      <wp:positionH relativeFrom="column">
                        <wp:posOffset>288079</wp:posOffset>
                      </wp:positionH>
                      <wp:positionV relativeFrom="paragraph">
                        <wp:posOffset>63500</wp:posOffset>
                      </wp:positionV>
                      <wp:extent cx="169333" cy="160655"/>
                      <wp:effectExtent l="0" t="0" r="8890" b="17145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606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3140C" id="Rechteck 2" o:spid="_x0000_s1026" style="position:absolute;margin-left:22.7pt;margin-top:5pt;width:13.35pt;height: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" fillcolor="white [3201]" strokecolor="#5b9bd5 [3208]" strokeweight="1pt"/>
                  </w:pict>
                </mc:Fallback>
              </mc:AlternateContent>
            </w:r>
            <w:r>
              <w:rPr>
                <w:rFonts w:ascii="Arial" w:hAnsi="Arial" w:cs="Arial"/>
                <w:color w:val="333333"/>
              </w:rPr>
              <w:t>j</w:t>
            </w:r>
            <w:r w:rsidR="009E3579">
              <w:rPr>
                <w:rFonts w:ascii="Arial" w:hAnsi="Arial" w:cs="Arial"/>
                <w:color w:val="333333"/>
              </w:rPr>
              <w:t>a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</w:p>
        </w:tc>
        <w:tc>
          <w:tcPr>
            <w:tcW w:w="2405" w:type="dxa"/>
          </w:tcPr>
          <w:p w14:paraId="3E92D97D" w14:textId="0FE36396" w:rsidR="009E3579" w:rsidRDefault="00203681" w:rsidP="00F809C6">
            <w:pPr>
              <w:pStyle w:val="StandardWeb"/>
              <w:spacing w:before="0" w:beforeAutospacing="0" w:after="0" w:afterAutospacing="0" w:line="384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3333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10361B" wp14:editId="01EB0723">
                      <wp:simplePos x="0" y="0"/>
                      <wp:positionH relativeFrom="column">
                        <wp:posOffset>456777</wp:posOffset>
                      </wp:positionH>
                      <wp:positionV relativeFrom="paragraph">
                        <wp:posOffset>64770</wp:posOffset>
                      </wp:positionV>
                      <wp:extent cx="169333" cy="160655"/>
                      <wp:effectExtent l="0" t="0" r="8890" b="17145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606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D33F2" id="Rechteck 3" o:spid="_x0000_s1026" style="position:absolute;margin-left:35.95pt;margin-top:5.1pt;width:13.35pt;height:1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" fillcolor="white [3201]" strokecolor="#5b9bd5 [3208]" strokeweight="1pt"/>
                  </w:pict>
                </mc:Fallback>
              </mc:AlternateContent>
            </w:r>
            <w:r>
              <w:rPr>
                <w:rFonts w:ascii="Arial" w:hAnsi="Arial" w:cs="Arial"/>
                <w:color w:val="333333"/>
              </w:rPr>
              <w:t>nein</w:t>
            </w:r>
          </w:p>
        </w:tc>
      </w:tr>
      <w:tr w:rsidR="009E3579" w14:paraId="174B4F12" w14:textId="77777777" w:rsidTr="009E3579">
        <w:tc>
          <w:tcPr>
            <w:tcW w:w="4815" w:type="dxa"/>
          </w:tcPr>
          <w:p w14:paraId="186E2814" w14:textId="5A9BA3FF" w:rsidR="009E3579" w:rsidRDefault="00203681" w:rsidP="00F809C6">
            <w:pPr>
              <w:pStyle w:val="StandardWeb"/>
              <w:spacing w:before="0" w:beforeAutospacing="0" w:after="0" w:afterAutospacing="0" w:line="384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Besteht eine Hühnereiweißallergie/-unverträglichkeit?</w:t>
            </w:r>
          </w:p>
        </w:tc>
        <w:tc>
          <w:tcPr>
            <w:tcW w:w="2268" w:type="dxa"/>
          </w:tcPr>
          <w:p w14:paraId="550452B8" w14:textId="7C710FF7" w:rsidR="009E3579" w:rsidRDefault="00203681" w:rsidP="00F809C6">
            <w:pPr>
              <w:pStyle w:val="StandardWeb"/>
              <w:spacing w:before="0" w:beforeAutospacing="0" w:after="0" w:afterAutospacing="0" w:line="384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333333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38C882" wp14:editId="62A5CFB0">
                      <wp:simplePos x="0" y="0"/>
                      <wp:positionH relativeFrom="column">
                        <wp:posOffset>288502</wp:posOffset>
                      </wp:positionH>
                      <wp:positionV relativeFrom="paragraph">
                        <wp:posOffset>93345</wp:posOffset>
                      </wp:positionV>
                      <wp:extent cx="169333" cy="160655"/>
                      <wp:effectExtent l="0" t="0" r="8890" b="17145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606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28544" id="Rechteck 4" o:spid="_x0000_s1026" style="position:absolute;margin-left:22.7pt;margin-top:7.35pt;width:13.35pt;height: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" fillcolor="white [3201]" strokecolor="#5b9bd5 [3208]" strokeweight="1pt"/>
                  </w:pict>
                </mc:Fallback>
              </mc:AlternateContent>
            </w:r>
            <w:r>
              <w:rPr>
                <w:rFonts w:ascii="Arial" w:hAnsi="Arial" w:cs="Arial"/>
                <w:color w:val="333333"/>
              </w:rPr>
              <w:t>ja</w:t>
            </w:r>
          </w:p>
        </w:tc>
        <w:tc>
          <w:tcPr>
            <w:tcW w:w="2405" w:type="dxa"/>
          </w:tcPr>
          <w:p w14:paraId="21E63350" w14:textId="20C4BAFA" w:rsidR="009E3579" w:rsidRDefault="00203681" w:rsidP="00F809C6">
            <w:pPr>
              <w:pStyle w:val="StandardWeb"/>
              <w:spacing w:before="0" w:beforeAutospacing="0" w:after="0" w:afterAutospacing="0" w:line="384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333333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20A48D" wp14:editId="129E4DD5">
                      <wp:simplePos x="0" y="0"/>
                      <wp:positionH relativeFrom="column">
                        <wp:posOffset>456777</wp:posOffset>
                      </wp:positionH>
                      <wp:positionV relativeFrom="paragraph">
                        <wp:posOffset>93769</wp:posOffset>
                      </wp:positionV>
                      <wp:extent cx="169333" cy="160655"/>
                      <wp:effectExtent l="0" t="0" r="8890" b="17145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606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785C5" id="Rechteck 7" o:spid="_x0000_s1026" style="position:absolute;margin-left:35.95pt;margin-top:7.4pt;width:13.35pt;height:1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" fillcolor="white [3201]" strokecolor="#5b9bd5 [3208]" strokeweight="1pt"/>
                  </w:pict>
                </mc:Fallback>
              </mc:AlternateContent>
            </w:r>
            <w:r>
              <w:rPr>
                <w:rFonts w:ascii="Arial" w:hAnsi="Arial" w:cs="Arial"/>
                <w:color w:val="333333"/>
              </w:rPr>
              <w:t xml:space="preserve">nein     </w:t>
            </w:r>
          </w:p>
        </w:tc>
      </w:tr>
      <w:tr w:rsidR="009E3579" w14:paraId="2F9D563A" w14:textId="77777777" w:rsidTr="009E3579">
        <w:tc>
          <w:tcPr>
            <w:tcW w:w="4815" w:type="dxa"/>
          </w:tcPr>
          <w:p w14:paraId="1A0FFA5E" w14:textId="77777777" w:rsidR="009E3579" w:rsidRDefault="00203681" w:rsidP="00F809C6">
            <w:pPr>
              <w:pStyle w:val="StandardWeb"/>
              <w:spacing w:before="0" w:beforeAutospacing="0" w:after="0" w:afterAutospacing="0" w:line="384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Besteht ein andere Allergie?</w:t>
            </w:r>
          </w:p>
          <w:p w14:paraId="3F251232" w14:textId="5EC3AC75" w:rsidR="00203681" w:rsidRDefault="00203681" w:rsidP="00F809C6">
            <w:pPr>
              <w:pStyle w:val="StandardWeb"/>
              <w:spacing w:before="0" w:beforeAutospacing="0" w:after="0" w:afterAutospacing="0" w:line="384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Welche?</w:t>
            </w:r>
          </w:p>
        </w:tc>
        <w:tc>
          <w:tcPr>
            <w:tcW w:w="2268" w:type="dxa"/>
          </w:tcPr>
          <w:p w14:paraId="0C37EBE6" w14:textId="45F62889" w:rsidR="009E3579" w:rsidRDefault="00203681" w:rsidP="00F809C6">
            <w:pPr>
              <w:pStyle w:val="StandardWeb"/>
              <w:spacing w:before="0" w:beforeAutospacing="0" w:after="0" w:afterAutospacing="0" w:line="384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333333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8C40CD" wp14:editId="7CDA1920">
                      <wp:simplePos x="0" y="0"/>
                      <wp:positionH relativeFrom="column">
                        <wp:posOffset>288502</wp:posOffset>
                      </wp:positionH>
                      <wp:positionV relativeFrom="paragraph">
                        <wp:posOffset>64135</wp:posOffset>
                      </wp:positionV>
                      <wp:extent cx="169333" cy="160655"/>
                      <wp:effectExtent l="0" t="0" r="8890" b="17145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606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B2C72" id="Rechteck 5" o:spid="_x0000_s1026" style="position:absolute;margin-left:22.7pt;margin-top:5.05pt;width:13.35pt;height: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" fillcolor="white [3201]" strokecolor="#5b9bd5 [3208]" strokeweight="1pt"/>
                  </w:pict>
                </mc:Fallback>
              </mc:AlternateContent>
            </w:r>
            <w:r>
              <w:rPr>
                <w:rFonts w:ascii="Arial" w:hAnsi="Arial" w:cs="Arial"/>
                <w:color w:val="333333"/>
              </w:rPr>
              <w:t>ja</w:t>
            </w:r>
          </w:p>
        </w:tc>
        <w:tc>
          <w:tcPr>
            <w:tcW w:w="2405" w:type="dxa"/>
          </w:tcPr>
          <w:p w14:paraId="586180F7" w14:textId="1758A680" w:rsidR="009E3579" w:rsidRDefault="00203681" w:rsidP="00F809C6">
            <w:pPr>
              <w:pStyle w:val="StandardWeb"/>
              <w:spacing w:before="0" w:beforeAutospacing="0" w:after="0" w:afterAutospacing="0" w:line="384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333333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07623F" wp14:editId="57676F8D">
                      <wp:simplePos x="0" y="0"/>
                      <wp:positionH relativeFrom="column">
                        <wp:posOffset>456777</wp:posOffset>
                      </wp:positionH>
                      <wp:positionV relativeFrom="paragraph">
                        <wp:posOffset>106468</wp:posOffset>
                      </wp:positionV>
                      <wp:extent cx="169333" cy="160655"/>
                      <wp:effectExtent l="0" t="0" r="8890" b="17145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606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ED371" id="Rechteck 8" o:spid="_x0000_s1026" style="position:absolute;margin-left:35.95pt;margin-top:8.4pt;width:13.35pt;height:1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" fillcolor="white [3201]" strokecolor="#5b9bd5 [3208]" strokeweight="1pt"/>
                  </w:pict>
                </mc:Fallback>
              </mc:AlternateContent>
            </w:r>
            <w:r>
              <w:rPr>
                <w:rFonts w:ascii="Arial" w:hAnsi="Arial" w:cs="Arial"/>
                <w:color w:val="333333"/>
              </w:rPr>
              <w:t>nein</w:t>
            </w:r>
          </w:p>
        </w:tc>
      </w:tr>
      <w:tr w:rsidR="009E3579" w14:paraId="7220FEBB" w14:textId="77777777" w:rsidTr="009E3579">
        <w:tc>
          <w:tcPr>
            <w:tcW w:w="4815" w:type="dxa"/>
          </w:tcPr>
          <w:p w14:paraId="4201C863" w14:textId="17D18EF4" w:rsidR="009E3579" w:rsidRDefault="00203681" w:rsidP="0034209F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Sind Unverträglichkeiten gegen Impfungen od. Medikamente bekannt?</w:t>
            </w:r>
          </w:p>
        </w:tc>
        <w:tc>
          <w:tcPr>
            <w:tcW w:w="2268" w:type="dxa"/>
          </w:tcPr>
          <w:p w14:paraId="59714538" w14:textId="6BEAFDAE" w:rsidR="009E3579" w:rsidRDefault="00203681" w:rsidP="00F809C6">
            <w:pPr>
              <w:pStyle w:val="StandardWeb"/>
              <w:spacing w:before="0" w:beforeAutospacing="0" w:after="0" w:afterAutospacing="0" w:line="384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333333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5FD05F" wp14:editId="3FA83649">
                      <wp:simplePos x="0" y="0"/>
                      <wp:positionH relativeFrom="column">
                        <wp:posOffset>288713</wp:posOffset>
                      </wp:positionH>
                      <wp:positionV relativeFrom="paragraph">
                        <wp:posOffset>59690</wp:posOffset>
                      </wp:positionV>
                      <wp:extent cx="169333" cy="160655"/>
                      <wp:effectExtent l="0" t="0" r="8890" b="17145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606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F1AA8" id="Rechteck 6" o:spid="_x0000_s1026" style="position:absolute;margin-left:22.75pt;margin-top:4.7pt;width:13.35pt;height:1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" fillcolor="white [3201]" strokecolor="#5b9bd5 [3208]" strokeweight="1pt"/>
                  </w:pict>
                </mc:Fallback>
              </mc:AlternateContent>
            </w:r>
            <w:r>
              <w:rPr>
                <w:rFonts w:ascii="Arial" w:hAnsi="Arial" w:cs="Arial"/>
                <w:color w:val="333333"/>
              </w:rPr>
              <w:t>ja</w:t>
            </w:r>
          </w:p>
        </w:tc>
        <w:tc>
          <w:tcPr>
            <w:tcW w:w="2405" w:type="dxa"/>
          </w:tcPr>
          <w:p w14:paraId="69796B94" w14:textId="1140D6FA" w:rsidR="009E3579" w:rsidRDefault="00203681" w:rsidP="00F809C6">
            <w:pPr>
              <w:pStyle w:val="StandardWeb"/>
              <w:spacing w:before="0" w:beforeAutospacing="0" w:after="0" w:afterAutospacing="0" w:line="384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333333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44F854F" wp14:editId="2D5C8639">
                      <wp:simplePos x="0" y="0"/>
                      <wp:positionH relativeFrom="column">
                        <wp:posOffset>456777</wp:posOffset>
                      </wp:positionH>
                      <wp:positionV relativeFrom="paragraph">
                        <wp:posOffset>59690</wp:posOffset>
                      </wp:positionV>
                      <wp:extent cx="169333" cy="160655"/>
                      <wp:effectExtent l="0" t="0" r="8890" b="17145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606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8781C" id="Rechteck 9" o:spid="_x0000_s1026" style="position:absolute;margin-left:35.95pt;margin-top:4.7pt;width:13.35pt;height:12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" fillcolor="white [3201]" strokecolor="#5b9bd5 [3208]" strokeweight="1pt"/>
                  </w:pict>
                </mc:Fallback>
              </mc:AlternateContent>
            </w:r>
            <w:r>
              <w:rPr>
                <w:rFonts w:ascii="Arial" w:hAnsi="Arial" w:cs="Arial"/>
                <w:color w:val="333333"/>
              </w:rPr>
              <w:t>nein</w:t>
            </w:r>
          </w:p>
        </w:tc>
      </w:tr>
      <w:tr w:rsidR="009E3579" w14:paraId="092AB4EF" w14:textId="77777777" w:rsidTr="009E3579">
        <w:tc>
          <w:tcPr>
            <w:tcW w:w="4815" w:type="dxa"/>
          </w:tcPr>
          <w:p w14:paraId="76D93056" w14:textId="70EE1610" w:rsidR="009E3579" w:rsidRDefault="00203681" w:rsidP="0034209F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Sind bei Injektionen/Blutabnahmen Schwächezustände aufgetreten?</w:t>
            </w:r>
          </w:p>
        </w:tc>
        <w:tc>
          <w:tcPr>
            <w:tcW w:w="2268" w:type="dxa"/>
          </w:tcPr>
          <w:p w14:paraId="05203C5F" w14:textId="3140F423" w:rsidR="009E3579" w:rsidRDefault="00203681" w:rsidP="00F809C6">
            <w:pPr>
              <w:pStyle w:val="StandardWeb"/>
              <w:spacing w:before="0" w:beforeAutospacing="0" w:after="0" w:afterAutospacing="0" w:line="384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333333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7C8AB8D" wp14:editId="3C4C9232">
                      <wp:simplePos x="0" y="0"/>
                      <wp:positionH relativeFrom="column">
                        <wp:posOffset>289137</wp:posOffset>
                      </wp:positionH>
                      <wp:positionV relativeFrom="paragraph">
                        <wp:posOffset>40005</wp:posOffset>
                      </wp:positionV>
                      <wp:extent cx="169333" cy="160655"/>
                      <wp:effectExtent l="0" t="0" r="8890" b="17145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606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9BE79" id="Rechteck 10" o:spid="_x0000_s1026" style="position:absolute;margin-left:22.75pt;margin-top:3.15pt;width:13.35pt;height:1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" fillcolor="white [3201]" strokecolor="#5b9bd5 [3208]" strokeweight="1pt"/>
                  </w:pict>
                </mc:Fallback>
              </mc:AlternateContent>
            </w:r>
            <w:r>
              <w:rPr>
                <w:rFonts w:ascii="Arial" w:hAnsi="Arial" w:cs="Arial"/>
                <w:color w:val="333333"/>
              </w:rPr>
              <w:t>ja</w:t>
            </w:r>
          </w:p>
        </w:tc>
        <w:tc>
          <w:tcPr>
            <w:tcW w:w="2405" w:type="dxa"/>
          </w:tcPr>
          <w:p w14:paraId="40B8B5FE" w14:textId="26C31A41" w:rsidR="009E3579" w:rsidRDefault="00203681" w:rsidP="00F809C6">
            <w:pPr>
              <w:pStyle w:val="StandardWeb"/>
              <w:spacing w:before="0" w:beforeAutospacing="0" w:after="0" w:afterAutospacing="0" w:line="384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333333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E47F8EB" wp14:editId="05484FC6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40217</wp:posOffset>
                      </wp:positionV>
                      <wp:extent cx="169333" cy="160655"/>
                      <wp:effectExtent l="0" t="0" r="17145" b="17145"/>
                      <wp:wrapNone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606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4E0B8" id="Rechteck 14" o:spid="_x0000_s1026" style="position:absolute;margin-left:36pt;margin-top:3.15pt;width:13.35pt;height:12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" fillcolor="white [3201]" strokecolor="#5b9bd5 [3208]" strokeweight="1pt"/>
                  </w:pict>
                </mc:Fallback>
              </mc:AlternateContent>
            </w:r>
            <w:r>
              <w:rPr>
                <w:rFonts w:ascii="Arial" w:hAnsi="Arial" w:cs="Arial"/>
                <w:color w:val="333333"/>
              </w:rPr>
              <w:t xml:space="preserve">nein   </w:t>
            </w:r>
          </w:p>
        </w:tc>
      </w:tr>
      <w:tr w:rsidR="009E3579" w14:paraId="5570E1B6" w14:textId="77777777" w:rsidTr="009E3579">
        <w:tc>
          <w:tcPr>
            <w:tcW w:w="4815" w:type="dxa"/>
          </w:tcPr>
          <w:p w14:paraId="466BD844" w14:textId="3D58803A" w:rsidR="009E3579" w:rsidRDefault="00203681" w:rsidP="0034209F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Haben Sie od. Familienmitglieder Nervenkrankheiten od. Anfallsleiden?</w:t>
            </w:r>
          </w:p>
        </w:tc>
        <w:tc>
          <w:tcPr>
            <w:tcW w:w="2268" w:type="dxa"/>
          </w:tcPr>
          <w:p w14:paraId="32547F52" w14:textId="22CAB2B8" w:rsidR="009E3579" w:rsidRDefault="00203681" w:rsidP="00F809C6">
            <w:pPr>
              <w:pStyle w:val="StandardWeb"/>
              <w:spacing w:before="0" w:beforeAutospacing="0" w:after="0" w:afterAutospacing="0" w:line="384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333333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26C1DE1" wp14:editId="24885129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52282</wp:posOffset>
                      </wp:positionV>
                      <wp:extent cx="169333" cy="160655"/>
                      <wp:effectExtent l="0" t="0" r="8890" b="17145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606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207B0" id="Rechteck 11" o:spid="_x0000_s1026" style="position:absolute;margin-left:22.75pt;margin-top:4.1pt;width:13.35pt;height:1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" fillcolor="white [3201]" strokecolor="#5b9bd5 [3208]" strokeweight="1pt"/>
                  </w:pict>
                </mc:Fallback>
              </mc:AlternateContent>
            </w:r>
            <w:r>
              <w:rPr>
                <w:rFonts w:ascii="Arial" w:hAnsi="Arial" w:cs="Arial"/>
                <w:color w:val="333333"/>
              </w:rPr>
              <w:t>ja</w:t>
            </w:r>
          </w:p>
        </w:tc>
        <w:tc>
          <w:tcPr>
            <w:tcW w:w="2405" w:type="dxa"/>
          </w:tcPr>
          <w:p w14:paraId="6EA545BA" w14:textId="29D432F6" w:rsidR="009E3579" w:rsidRDefault="00203681" w:rsidP="00F809C6">
            <w:pPr>
              <w:pStyle w:val="StandardWeb"/>
              <w:spacing w:before="0" w:beforeAutospacing="0" w:after="0" w:afterAutospacing="0" w:line="384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333333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401F604" wp14:editId="6B60567C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52493</wp:posOffset>
                      </wp:positionV>
                      <wp:extent cx="169333" cy="160655"/>
                      <wp:effectExtent l="0" t="0" r="8890" b="17145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606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C60DA9" id="Rechteck 15" o:spid="_x0000_s1026" style="position:absolute;margin-left:36pt;margin-top:4.15pt;width:13.35pt;height:12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" fillcolor="white [3201]" strokecolor="#5b9bd5 [3208]" strokeweight="1pt"/>
                  </w:pict>
                </mc:Fallback>
              </mc:AlternateContent>
            </w:r>
            <w:r>
              <w:rPr>
                <w:rFonts w:ascii="Arial" w:hAnsi="Arial" w:cs="Arial"/>
                <w:color w:val="333333"/>
              </w:rPr>
              <w:t>nein</w:t>
            </w:r>
          </w:p>
        </w:tc>
      </w:tr>
      <w:tr w:rsidR="009E3579" w14:paraId="30781196" w14:textId="77777777" w:rsidTr="009E3579">
        <w:tc>
          <w:tcPr>
            <w:tcW w:w="4815" w:type="dxa"/>
          </w:tcPr>
          <w:p w14:paraId="668FE7BE" w14:textId="406B409D" w:rsidR="009E3579" w:rsidRDefault="00203681" w:rsidP="0034209F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Leiden/Litten Sie an einer chron. Krankheit oder eine bösartigen Erkrankung?</w:t>
            </w:r>
          </w:p>
        </w:tc>
        <w:tc>
          <w:tcPr>
            <w:tcW w:w="2268" w:type="dxa"/>
          </w:tcPr>
          <w:p w14:paraId="39BA620E" w14:textId="2B31C1F0" w:rsidR="009E3579" w:rsidRDefault="00203681" w:rsidP="00F809C6">
            <w:pPr>
              <w:pStyle w:val="StandardWeb"/>
              <w:spacing w:before="0" w:beforeAutospacing="0" w:after="0" w:afterAutospacing="0" w:line="384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333333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B223E4B" wp14:editId="3337293A">
                      <wp:simplePos x="0" y="0"/>
                      <wp:positionH relativeFrom="column">
                        <wp:posOffset>289137</wp:posOffset>
                      </wp:positionH>
                      <wp:positionV relativeFrom="paragraph">
                        <wp:posOffset>64558</wp:posOffset>
                      </wp:positionV>
                      <wp:extent cx="169333" cy="160655"/>
                      <wp:effectExtent l="0" t="0" r="8890" b="17145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606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C0CEF" id="Rechteck 12" o:spid="_x0000_s1026" style="position:absolute;margin-left:22.75pt;margin-top:5.1pt;width:13.35pt;height:12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" fillcolor="white [3201]" strokecolor="#5b9bd5 [3208]" strokeweight="1pt"/>
                  </w:pict>
                </mc:Fallback>
              </mc:AlternateContent>
            </w:r>
            <w:r>
              <w:rPr>
                <w:rFonts w:ascii="Arial" w:hAnsi="Arial" w:cs="Arial"/>
                <w:color w:val="333333"/>
              </w:rPr>
              <w:t>ja</w:t>
            </w:r>
          </w:p>
        </w:tc>
        <w:tc>
          <w:tcPr>
            <w:tcW w:w="2405" w:type="dxa"/>
          </w:tcPr>
          <w:p w14:paraId="3E507A7E" w14:textId="261237B0" w:rsidR="009E3579" w:rsidRDefault="00203681" w:rsidP="00F809C6">
            <w:pPr>
              <w:pStyle w:val="StandardWeb"/>
              <w:spacing w:before="0" w:beforeAutospacing="0" w:after="0" w:afterAutospacing="0" w:line="384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333333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1C087DE" wp14:editId="63BE2AC4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72602</wp:posOffset>
                      </wp:positionV>
                      <wp:extent cx="169333" cy="160655"/>
                      <wp:effectExtent l="0" t="0" r="8890" b="17145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606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FE0C9" id="Rechteck 16" o:spid="_x0000_s1026" style="position:absolute;margin-left:36pt;margin-top:5.7pt;width:13.35pt;height:12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" fillcolor="white [3201]" strokecolor="#5b9bd5 [3208]" strokeweight="1pt"/>
                  </w:pict>
                </mc:Fallback>
              </mc:AlternateContent>
            </w:r>
            <w:r>
              <w:rPr>
                <w:rFonts w:ascii="Arial" w:hAnsi="Arial" w:cs="Arial"/>
                <w:color w:val="333333"/>
              </w:rPr>
              <w:t>nein</w:t>
            </w:r>
          </w:p>
        </w:tc>
      </w:tr>
      <w:tr w:rsidR="009E3579" w14:paraId="193E2D6F" w14:textId="77777777" w:rsidTr="009E3579">
        <w:tc>
          <w:tcPr>
            <w:tcW w:w="4815" w:type="dxa"/>
          </w:tcPr>
          <w:p w14:paraId="4A04F984" w14:textId="77777777" w:rsidR="009E3579" w:rsidRDefault="00203681" w:rsidP="0034209F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Nehmen Sie regelmäßig Medikamente?</w:t>
            </w:r>
          </w:p>
          <w:p w14:paraId="09476ADB" w14:textId="784AD350" w:rsidR="00203681" w:rsidRDefault="00203681" w:rsidP="0034209F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Welche? Bitte Plan beifügen!</w:t>
            </w:r>
          </w:p>
        </w:tc>
        <w:tc>
          <w:tcPr>
            <w:tcW w:w="2268" w:type="dxa"/>
          </w:tcPr>
          <w:p w14:paraId="13DB125A" w14:textId="6DD33FE6" w:rsidR="009E3579" w:rsidRDefault="00203681" w:rsidP="00F809C6">
            <w:pPr>
              <w:pStyle w:val="StandardWeb"/>
              <w:spacing w:before="0" w:beforeAutospacing="0" w:after="0" w:afterAutospacing="0" w:line="384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333333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CE4B183" wp14:editId="091BBBD0">
                      <wp:simplePos x="0" y="0"/>
                      <wp:positionH relativeFrom="column">
                        <wp:posOffset>289137</wp:posOffset>
                      </wp:positionH>
                      <wp:positionV relativeFrom="paragraph">
                        <wp:posOffset>59690</wp:posOffset>
                      </wp:positionV>
                      <wp:extent cx="169333" cy="160655"/>
                      <wp:effectExtent l="0" t="0" r="8890" b="17145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606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829E7" id="Rechteck 13" o:spid="_x0000_s1026" style="position:absolute;margin-left:22.75pt;margin-top:4.7pt;width:13.35pt;height:12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" fillcolor="white [3201]" strokecolor="#5b9bd5 [3208]" strokeweight="1pt"/>
                  </w:pict>
                </mc:Fallback>
              </mc:AlternateContent>
            </w:r>
            <w:r>
              <w:rPr>
                <w:rFonts w:ascii="Arial" w:hAnsi="Arial" w:cs="Arial"/>
                <w:color w:val="333333"/>
              </w:rPr>
              <w:t>ja</w:t>
            </w:r>
          </w:p>
        </w:tc>
        <w:tc>
          <w:tcPr>
            <w:tcW w:w="2405" w:type="dxa"/>
          </w:tcPr>
          <w:p w14:paraId="565BC26A" w14:textId="097D656A" w:rsidR="009E3579" w:rsidRDefault="00203681" w:rsidP="00F809C6">
            <w:pPr>
              <w:pStyle w:val="StandardWeb"/>
              <w:spacing w:before="0" w:beforeAutospacing="0" w:after="0" w:afterAutospacing="0" w:line="384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333333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439736A" wp14:editId="2C6EAB67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59690</wp:posOffset>
                      </wp:positionV>
                      <wp:extent cx="169333" cy="160655"/>
                      <wp:effectExtent l="0" t="0" r="8890" b="17145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606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97897" id="Rechteck 17" o:spid="_x0000_s1026" style="position:absolute;margin-left:36pt;margin-top:4.7pt;width:13.35pt;height:12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" fillcolor="white [3201]" strokecolor="#5b9bd5 [3208]" strokeweight="1pt"/>
                  </w:pict>
                </mc:Fallback>
              </mc:AlternateContent>
            </w:r>
            <w:r>
              <w:rPr>
                <w:rFonts w:ascii="Arial" w:hAnsi="Arial" w:cs="Arial"/>
                <w:color w:val="333333"/>
              </w:rPr>
              <w:t>nein</w:t>
            </w:r>
          </w:p>
        </w:tc>
      </w:tr>
      <w:tr w:rsidR="00203681" w14:paraId="0CCF0269" w14:textId="77777777" w:rsidTr="009E3579">
        <w:tc>
          <w:tcPr>
            <w:tcW w:w="4815" w:type="dxa"/>
          </w:tcPr>
          <w:p w14:paraId="06E98BCC" w14:textId="77777777" w:rsidR="00203681" w:rsidRDefault="00203681" w:rsidP="0034209F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Wurden in den letzten 4 Wochen Impfungen bei Ihnen durchgeführt?</w:t>
            </w:r>
          </w:p>
          <w:p w14:paraId="51458145" w14:textId="3A608080" w:rsidR="0034209F" w:rsidRDefault="0034209F" w:rsidP="0034209F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Wenn ja, welche?</w:t>
            </w:r>
          </w:p>
        </w:tc>
        <w:tc>
          <w:tcPr>
            <w:tcW w:w="2268" w:type="dxa"/>
          </w:tcPr>
          <w:p w14:paraId="727D15EC" w14:textId="1EA81E85" w:rsidR="00203681" w:rsidRDefault="00203681" w:rsidP="00F809C6">
            <w:pPr>
              <w:pStyle w:val="StandardWeb"/>
              <w:spacing w:before="0" w:beforeAutospacing="0" w:after="0" w:afterAutospacing="0" w:line="384" w:lineRule="atLeast"/>
              <w:rPr>
                <w:rFonts w:ascii="Arial" w:hAnsi="Arial" w:cs="Arial"/>
                <w:noProof/>
                <w:color w:val="333333"/>
              </w:rPr>
            </w:pPr>
            <w:r>
              <w:rPr>
                <w:rFonts w:ascii="Arial" w:hAnsi="Arial" w:cs="Arial"/>
                <w:noProof/>
                <w:color w:val="333333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B63FDDE" wp14:editId="2B2E3FB3">
                      <wp:simplePos x="0" y="0"/>
                      <wp:positionH relativeFrom="column">
                        <wp:posOffset>289137</wp:posOffset>
                      </wp:positionH>
                      <wp:positionV relativeFrom="paragraph">
                        <wp:posOffset>50377</wp:posOffset>
                      </wp:positionV>
                      <wp:extent cx="169333" cy="160655"/>
                      <wp:effectExtent l="0" t="0" r="8890" b="17145"/>
                      <wp:wrapNone/>
                      <wp:docPr id="18" name="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606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E78C7" id="Rechteck 18" o:spid="_x0000_s1026" style="position:absolute;margin-left:22.75pt;margin-top:3.95pt;width:13.35pt;height:12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" fillcolor="white [3201]" strokecolor="#5b9bd5 [3208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333333"/>
              </w:rPr>
              <w:t xml:space="preserve">ja  </w:t>
            </w:r>
          </w:p>
        </w:tc>
        <w:tc>
          <w:tcPr>
            <w:tcW w:w="2405" w:type="dxa"/>
          </w:tcPr>
          <w:p w14:paraId="43BEE11E" w14:textId="5A700F06" w:rsidR="00203681" w:rsidRDefault="00203681" w:rsidP="00F809C6">
            <w:pPr>
              <w:pStyle w:val="StandardWeb"/>
              <w:spacing w:before="0" w:beforeAutospacing="0" w:after="0" w:afterAutospacing="0" w:line="384" w:lineRule="atLeast"/>
              <w:rPr>
                <w:rFonts w:ascii="Arial" w:hAnsi="Arial" w:cs="Arial"/>
                <w:noProof/>
                <w:color w:val="333333"/>
              </w:rPr>
            </w:pPr>
            <w:r>
              <w:rPr>
                <w:rFonts w:ascii="Arial" w:hAnsi="Arial" w:cs="Arial"/>
                <w:noProof/>
                <w:color w:val="333333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A91BF71" wp14:editId="27022366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50588</wp:posOffset>
                      </wp:positionV>
                      <wp:extent cx="169333" cy="160655"/>
                      <wp:effectExtent l="0" t="0" r="8890" b="17145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606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BDA10" id="Rechteck 20" o:spid="_x0000_s1026" style="position:absolute;margin-left:36pt;margin-top:4pt;width:13.35pt;height:12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" fillcolor="white [3201]" strokecolor="#5b9bd5 [3208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333333"/>
              </w:rPr>
              <w:t>nein</w:t>
            </w:r>
          </w:p>
        </w:tc>
      </w:tr>
      <w:tr w:rsidR="00203681" w14:paraId="52F6DA1E" w14:textId="77777777" w:rsidTr="009E3579">
        <w:tc>
          <w:tcPr>
            <w:tcW w:w="4815" w:type="dxa"/>
          </w:tcPr>
          <w:p w14:paraId="072DEBAC" w14:textId="46BFA038" w:rsidR="00203681" w:rsidRDefault="0034209F" w:rsidP="0034209F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Bei Frauen: Besteht eine Schwangerschaft? Oder ist eine geplant?</w:t>
            </w:r>
          </w:p>
        </w:tc>
        <w:tc>
          <w:tcPr>
            <w:tcW w:w="2268" w:type="dxa"/>
          </w:tcPr>
          <w:p w14:paraId="07B6DD03" w14:textId="639D9F8D" w:rsidR="00203681" w:rsidRDefault="00203681" w:rsidP="00F809C6">
            <w:pPr>
              <w:pStyle w:val="StandardWeb"/>
              <w:spacing w:before="0" w:beforeAutospacing="0" w:after="0" w:afterAutospacing="0" w:line="384" w:lineRule="atLeast"/>
              <w:rPr>
                <w:rFonts w:ascii="Arial" w:hAnsi="Arial" w:cs="Arial"/>
                <w:noProof/>
                <w:color w:val="333333"/>
              </w:rPr>
            </w:pPr>
            <w:r>
              <w:rPr>
                <w:rFonts w:ascii="Arial" w:hAnsi="Arial" w:cs="Arial"/>
                <w:noProof/>
                <w:color w:val="333333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8CF860" wp14:editId="6831FFB6">
                      <wp:simplePos x="0" y="0"/>
                      <wp:positionH relativeFrom="column">
                        <wp:posOffset>289137</wp:posOffset>
                      </wp:positionH>
                      <wp:positionV relativeFrom="paragraph">
                        <wp:posOffset>63076</wp:posOffset>
                      </wp:positionV>
                      <wp:extent cx="169333" cy="160655"/>
                      <wp:effectExtent l="0" t="0" r="8890" b="17145"/>
                      <wp:wrapNone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606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E03A4" id="Rechteck 19" o:spid="_x0000_s1026" style="position:absolute;margin-left:22.75pt;margin-top:4.95pt;width:13.35pt;height:12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" fillcolor="white [3201]" strokecolor="#5b9bd5 [3208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333333"/>
              </w:rPr>
              <w:t>ja</w:t>
            </w:r>
          </w:p>
        </w:tc>
        <w:tc>
          <w:tcPr>
            <w:tcW w:w="2405" w:type="dxa"/>
          </w:tcPr>
          <w:p w14:paraId="0D49600F" w14:textId="1AA1A761" w:rsidR="00203681" w:rsidRDefault="00203681" w:rsidP="00F809C6">
            <w:pPr>
              <w:pStyle w:val="StandardWeb"/>
              <w:spacing w:before="0" w:beforeAutospacing="0" w:after="0" w:afterAutospacing="0" w:line="384" w:lineRule="atLeast"/>
              <w:rPr>
                <w:rFonts w:ascii="Arial" w:hAnsi="Arial" w:cs="Arial"/>
                <w:noProof/>
                <w:color w:val="333333"/>
              </w:rPr>
            </w:pPr>
            <w:r>
              <w:rPr>
                <w:rFonts w:ascii="Arial" w:hAnsi="Arial" w:cs="Arial"/>
                <w:noProof/>
                <w:color w:val="333333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B6DBC08" wp14:editId="405948AF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29211</wp:posOffset>
                      </wp:positionV>
                      <wp:extent cx="169333" cy="160655"/>
                      <wp:effectExtent l="0" t="0" r="8890" b="17145"/>
                      <wp:wrapNone/>
                      <wp:docPr id="2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606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98947" id="Rechteck 21" o:spid="_x0000_s1026" style="position:absolute;margin-left:36pt;margin-top:2.3pt;width:13.35pt;height:12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" fillcolor="white [3201]" strokecolor="#5b9bd5 [3208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333333"/>
              </w:rPr>
              <w:t xml:space="preserve">nein </w:t>
            </w:r>
          </w:p>
        </w:tc>
      </w:tr>
      <w:tr w:rsidR="00203681" w14:paraId="52EDE05B" w14:textId="77777777" w:rsidTr="009E3579">
        <w:tc>
          <w:tcPr>
            <w:tcW w:w="4815" w:type="dxa"/>
          </w:tcPr>
          <w:p w14:paraId="3324A09C" w14:textId="49BFA84E" w:rsidR="00203681" w:rsidRDefault="0034209F" w:rsidP="0034209F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Wenn Sie HIV-positiv sind, teilen Sie dies bitte mit!</w:t>
            </w:r>
          </w:p>
        </w:tc>
        <w:tc>
          <w:tcPr>
            <w:tcW w:w="2268" w:type="dxa"/>
          </w:tcPr>
          <w:p w14:paraId="1F325D83" w14:textId="77777777" w:rsidR="00203681" w:rsidRDefault="00203681" w:rsidP="00F809C6">
            <w:pPr>
              <w:pStyle w:val="StandardWeb"/>
              <w:spacing w:before="0" w:beforeAutospacing="0" w:after="0" w:afterAutospacing="0" w:line="384" w:lineRule="atLeast"/>
              <w:rPr>
                <w:rFonts w:ascii="Arial" w:hAnsi="Arial" w:cs="Arial"/>
                <w:noProof/>
                <w:color w:val="333333"/>
              </w:rPr>
            </w:pPr>
          </w:p>
        </w:tc>
        <w:tc>
          <w:tcPr>
            <w:tcW w:w="2405" w:type="dxa"/>
          </w:tcPr>
          <w:p w14:paraId="6A3A2016" w14:textId="77777777" w:rsidR="00203681" w:rsidRDefault="00203681" w:rsidP="00F809C6">
            <w:pPr>
              <w:pStyle w:val="StandardWeb"/>
              <w:spacing w:before="0" w:beforeAutospacing="0" w:after="0" w:afterAutospacing="0" w:line="384" w:lineRule="atLeast"/>
              <w:rPr>
                <w:rFonts w:ascii="Arial" w:hAnsi="Arial" w:cs="Arial"/>
                <w:noProof/>
                <w:color w:val="333333"/>
              </w:rPr>
            </w:pPr>
          </w:p>
        </w:tc>
      </w:tr>
    </w:tbl>
    <w:p w14:paraId="19B4A568" w14:textId="6E79DC29" w:rsidR="00F809C6" w:rsidRPr="0065190B" w:rsidRDefault="0034209F" w:rsidP="0034209F">
      <w:pPr>
        <w:pStyle w:val="StandardWeb"/>
        <w:spacing w:before="0" w:beforeAutospacing="0" w:after="0" w:afterAutospacing="0" w:line="384" w:lineRule="atLeast"/>
        <w:rPr>
          <w:b/>
          <w:color w:val="333333"/>
          <w:u w:val="single"/>
        </w:rPr>
      </w:pPr>
      <w:r w:rsidRPr="0065190B">
        <w:rPr>
          <w:b/>
          <w:color w:val="333333"/>
          <w:u w:val="single"/>
        </w:rPr>
        <w:t>Kosten:</w:t>
      </w:r>
    </w:p>
    <w:p w14:paraId="7E814E69" w14:textId="77777777" w:rsidR="0034209F" w:rsidRPr="0034209F" w:rsidRDefault="0034209F" w:rsidP="0034209F">
      <w:pPr>
        <w:numPr>
          <w:ilvl w:val="0"/>
          <w:numId w:val="8"/>
        </w:numPr>
        <w:spacing w:before="100" w:beforeAutospacing="1" w:after="100" w:afterAutospacing="1"/>
        <w:rPr>
          <w:color w:val="000000" w:themeColor="text1"/>
        </w:rPr>
      </w:pPr>
      <w:r w:rsidRPr="0034209F">
        <w:rPr>
          <w:color w:val="000000" w:themeColor="text1"/>
        </w:rPr>
        <w:t>Reiseberatung 20,11 Euro (GOÄ Nr.3)</w:t>
      </w:r>
    </w:p>
    <w:p w14:paraId="41AA1365" w14:textId="77777777" w:rsidR="0034209F" w:rsidRPr="0034209F" w:rsidRDefault="0034209F" w:rsidP="0034209F">
      <w:pPr>
        <w:numPr>
          <w:ilvl w:val="0"/>
          <w:numId w:val="8"/>
        </w:numPr>
        <w:spacing w:before="100" w:beforeAutospacing="1" w:after="100" w:afterAutospacing="1"/>
        <w:rPr>
          <w:color w:val="000000" w:themeColor="text1"/>
        </w:rPr>
      </w:pPr>
      <w:r w:rsidRPr="0034209F">
        <w:rPr>
          <w:color w:val="000000" w:themeColor="text1"/>
        </w:rPr>
        <w:t>pro Reiseimpfung 10,72 zzgl. Impfstoffkosten (GOÄ Nr. 375)</w:t>
      </w:r>
    </w:p>
    <w:p w14:paraId="34B6F045" w14:textId="64090339" w:rsidR="0034209F" w:rsidRPr="0034209F" w:rsidRDefault="0034209F" w:rsidP="0034209F">
      <w:pPr>
        <w:numPr>
          <w:ilvl w:val="0"/>
          <w:numId w:val="8"/>
        </w:numPr>
        <w:spacing w:before="100" w:beforeAutospacing="1" w:after="100" w:afterAutospacing="1"/>
        <w:rPr>
          <w:color w:val="000000" w:themeColor="text1"/>
        </w:rPr>
      </w:pPr>
      <w:r w:rsidRPr="0034209F">
        <w:rPr>
          <w:color w:val="000000" w:themeColor="text1"/>
        </w:rPr>
        <w:t xml:space="preserve">Untersuchung </w:t>
      </w:r>
      <w:r>
        <w:rPr>
          <w:color w:val="000000" w:themeColor="text1"/>
        </w:rPr>
        <w:t>10,72</w:t>
      </w:r>
      <w:r w:rsidRPr="0034209F">
        <w:rPr>
          <w:color w:val="000000" w:themeColor="text1"/>
        </w:rPr>
        <w:t xml:space="preserve"> (GOÄ Nr.</w:t>
      </w:r>
      <w:r>
        <w:rPr>
          <w:color w:val="000000" w:themeColor="text1"/>
        </w:rPr>
        <w:t>5</w:t>
      </w:r>
      <w:r w:rsidRPr="0034209F">
        <w:rPr>
          <w:color w:val="000000" w:themeColor="text1"/>
        </w:rPr>
        <w:t>)</w:t>
      </w:r>
    </w:p>
    <w:p w14:paraId="692C5417" w14:textId="77777777" w:rsidR="0034209F" w:rsidRPr="0034209F" w:rsidRDefault="0034209F" w:rsidP="0034209F">
      <w:pPr>
        <w:numPr>
          <w:ilvl w:val="0"/>
          <w:numId w:val="8"/>
        </w:numPr>
        <w:spacing w:before="100" w:beforeAutospacing="1" w:after="100" w:afterAutospacing="1"/>
        <w:rPr>
          <w:color w:val="000000" w:themeColor="text1"/>
        </w:rPr>
      </w:pPr>
      <w:r w:rsidRPr="0034209F">
        <w:rPr>
          <w:color w:val="000000" w:themeColor="text1"/>
        </w:rPr>
        <w:t>Ausführliches Reiseinformationsmaterial 17,43 (GOÄ Nr.75)</w:t>
      </w:r>
    </w:p>
    <w:p w14:paraId="355429D4" w14:textId="307D7F5D" w:rsidR="002C4ADF" w:rsidRPr="0034209F" w:rsidRDefault="0034209F" w:rsidP="0034209F">
      <w:pPr>
        <w:spacing w:after="300"/>
        <w:rPr>
          <w:color w:val="000000" w:themeColor="text1"/>
        </w:rPr>
      </w:pPr>
      <w:hyperlink r:id="rId7" w:history="1">
        <w:r w:rsidRPr="0034209F">
          <w:rPr>
            <w:color w:val="000000" w:themeColor="text1"/>
            <w:u w:val="single"/>
          </w:rPr>
          <w:t>Einige Kassen erstatten die Kosten, fragen Sie bei Ihrer Kasse nach</w:t>
        </w:r>
      </w:hyperlink>
      <w:r w:rsidRPr="0034209F">
        <w:rPr>
          <w:color w:val="000000" w:themeColor="text1"/>
        </w:rPr>
        <w:t> und reichen Sie den erhaltenen Vordruck inkl. der Rechnung ein.</w:t>
      </w:r>
    </w:p>
    <w:p w14:paraId="506955AC" w14:textId="7BCE0F2B" w:rsidR="00F809C6" w:rsidRDefault="002C4ADF">
      <w:pPr>
        <w:rPr>
          <w:color w:val="000000" w:themeColor="text1"/>
        </w:rPr>
      </w:pPr>
      <w:r>
        <w:rPr>
          <w:color w:val="000000" w:themeColor="text1"/>
        </w:rPr>
        <w:t>Hiermit betätige ich, über die im Rahmen der von mir gewünschten reisemedizinischen Beratung entstehenden Kosten (für Beratungs-/ Impfleistungen, Impfstoffe) informiert worden zu sein und erkläre mich zur privaten Kostenübernahme bereit.</w:t>
      </w:r>
    </w:p>
    <w:p w14:paraId="2B28D52A" w14:textId="7C7CB650" w:rsidR="002C4ADF" w:rsidRDefault="002C4ADF">
      <w:pPr>
        <w:rPr>
          <w:color w:val="000000" w:themeColor="text1"/>
        </w:rPr>
      </w:pPr>
    </w:p>
    <w:p w14:paraId="27F77739" w14:textId="5BA57B6E" w:rsidR="002C4ADF" w:rsidRDefault="002C4ADF">
      <w:pPr>
        <w:rPr>
          <w:color w:val="000000" w:themeColor="text1"/>
        </w:rPr>
      </w:pPr>
      <w:bookmarkStart w:id="0" w:name="_GoBack"/>
      <w:bookmarkEnd w:id="0"/>
    </w:p>
    <w:p w14:paraId="767D0DDD" w14:textId="3A911131" w:rsidR="002C4ADF" w:rsidRDefault="002C4ADF">
      <w:pPr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</w:t>
      </w:r>
    </w:p>
    <w:p w14:paraId="5FC3B7AD" w14:textId="423774F2" w:rsidR="002C4ADF" w:rsidRPr="0034209F" w:rsidRDefault="002C4ADF">
      <w:pPr>
        <w:rPr>
          <w:color w:val="000000" w:themeColor="text1"/>
        </w:rPr>
      </w:pPr>
      <w:r>
        <w:rPr>
          <w:color w:val="000000" w:themeColor="text1"/>
        </w:rPr>
        <w:t>Datum                                                     Unterschrift des Reisenden</w:t>
      </w:r>
    </w:p>
    <w:sectPr w:rsidR="002C4ADF" w:rsidRPr="0034209F" w:rsidSect="00F970A5">
      <w:headerReference w:type="default" r:id="rId8"/>
      <w:footerReference w:type="even" r:id="rId9"/>
      <w:footerReference w:type="default" r:id="rId10"/>
      <w:pgSz w:w="11900" w:h="16840"/>
      <w:pgMar w:top="1417" w:right="985" w:bottom="1134" w:left="1417" w:header="45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72A96" w14:textId="77777777" w:rsidR="00E0587C" w:rsidRDefault="00E0587C" w:rsidP="007A6C32">
      <w:r>
        <w:separator/>
      </w:r>
    </w:p>
  </w:endnote>
  <w:endnote w:type="continuationSeparator" w:id="0">
    <w:p w14:paraId="653CA4DD" w14:textId="77777777" w:rsidR="00E0587C" w:rsidRDefault="00E0587C" w:rsidP="007A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egoe Print">
    <w:panose1 w:val="02000800000000000000"/>
    <w:charset w:val="00"/>
    <w:family w:val="auto"/>
    <w:pitch w:val="variable"/>
    <w:sig w:usb0="0000028F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212DA" w14:textId="77777777" w:rsidR="00374C2B" w:rsidRDefault="00374C2B" w:rsidP="0012195D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EEA1E9F" w14:textId="77777777" w:rsidR="00374C2B" w:rsidRDefault="00374C2B" w:rsidP="00374C2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10932" w14:textId="77777777" w:rsidR="00374C2B" w:rsidRDefault="00374C2B" w:rsidP="0012195D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67BDB">
      <w:rPr>
        <w:rStyle w:val="Seitenzahl"/>
        <w:noProof/>
      </w:rPr>
      <w:t>1</w:t>
    </w:r>
    <w:r>
      <w:rPr>
        <w:rStyle w:val="Seitenzahl"/>
      </w:rPr>
      <w:fldChar w:fldCharType="end"/>
    </w:r>
  </w:p>
  <w:p w14:paraId="7AEAB8F3" w14:textId="4268BD3F" w:rsidR="007A6C32" w:rsidRPr="00B72FB7" w:rsidRDefault="007A6C32" w:rsidP="00374C2B">
    <w:pPr>
      <w:widowControl w:val="0"/>
      <w:pBdr>
        <w:top w:val="single" w:sz="4" w:space="1" w:color="auto"/>
      </w:pBdr>
      <w:autoSpaceDE w:val="0"/>
      <w:autoSpaceDN w:val="0"/>
      <w:adjustRightInd w:val="0"/>
      <w:spacing w:line="240" w:lineRule="atLeast"/>
      <w:ind w:right="360"/>
      <w:rPr>
        <w:color w:val="6D6D6D"/>
        <w:sz w:val="16"/>
        <w:szCs w:val="16"/>
      </w:rPr>
    </w:pPr>
    <w:r w:rsidRPr="00B72FB7">
      <w:rPr>
        <w:color w:val="6D6D6D"/>
        <w:sz w:val="16"/>
        <w:szCs w:val="16"/>
      </w:rPr>
      <w:t>Dateiname:</w:t>
    </w:r>
    <w:r w:rsidRPr="00B72FB7">
      <w:rPr>
        <w:rFonts w:ascii="MS Mincho" w:eastAsia="MS Mincho" w:hAnsi="MS Mincho" w:cs="MS Mincho"/>
        <w:color w:val="6D6D6D"/>
        <w:sz w:val="16"/>
        <w:szCs w:val="16"/>
      </w:rPr>
      <w:t> </w:t>
    </w:r>
    <w:r w:rsidRPr="00B72FB7">
      <w:rPr>
        <w:sz w:val="16"/>
        <w:szCs w:val="16"/>
      </w:rPr>
      <w:t xml:space="preserve"> </w:t>
    </w:r>
    <w:r w:rsidRPr="00B72FB7">
      <w:rPr>
        <w:sz w:val="16"/>
        <w:szCs w:val="16"/>
      </w:rPr>
      <w:ptab w:relativeTo="margin" w:alignment="center" w:leader="none"/>
    </w:r>
    <w:r w:rsidR="00CA2877">
      <w:rPr>
        <w:color w:val="6D6D6D"/>
        <w:sz w:val="16"/>
        <w:szCs w:val="16"/>
      </w:rPr>
      <w:t xml:space="preserve">2.3.2.1 </w:t>
    </w:r>
    <w:r w:rsidR="0002248F">
      <w:rPr>
        <w:color w:val="6D6D6D"/>
        <w:sz w:val="16"/>
        <w:szCs w:val="16"/>
      </w:rPr>
      <w:t xml:space="preserve">Reiseberatung </w:t>
    </w:r>
    <w:proofErr w:type="spellStart"/>
    <w:r w:rsidR="0002248F">
      <w:rPr>
        <w:color w:val="6D6D6D"/>
        <w:sz w:val="16"/>
        <w:szCs w:val="16"/>
      </w:rPr>
      <w:t>Pat.auskunft</w:t>
    </w:r>
    <w:proofErr w:type="spellEnd"/>
    <w:r w:rsidRPr="00B72FB7">
      <w:rPr>
        <w:color w:val="6D6D6D"/>
        <w:sz w:val="16"/>
        <w:szCs w:val="16"/>
      </w:rPr>
      <w:t xml:space="preserve"> (00.0).doc                        </w:t>
    </w:r>
  </w:p>
  <w:p w14:paraId="19C630CD" w14:textId="53BEB23F" w:rsidR="007A6C32" w:rsidRPr="00B72FB7" w:rsidRDefault="00FE6BE6" w:rsidP="007A6C32">
    <w:pPr>
      <w:widowControl w:val="0"/>
      <w:autoSpaceDE w:val="0"/>
      <w:autoSpaceDN w:val="0"/>
      <w:adjustRightInd w:val="0"/>
      <w:spacing w:line="240" w:lineRule="atLeast"/>
      <w:rPr>
        <w:rFonts w:eastAsia="MS Mincho"/>
        <w:color w:val="6D6D6D"/>
        <w:sz w:val="16"/>
        <w:szCs w:val="16"/>
      </w:rPr>
    </w:pPr>
    <w:r w:rsidRPr="00B72FB7">
      <w:rPr>
        <w:color w:val="6D6D6D"/>
        <w:sz w:val="16"/>
        <w:szCs w:val="16"/>
      </w:rPr>
      <w:t>e</w:t>
    </w:r>
    <w:r w:rsidR="007A6C32" w:rsidRPr="00B72FB7">
      <w:rPr>
        <w:color w:val="6D6D6D"/>
        <w:sz w:val="16"/>
        <w:szCs w:val="16"/>
      </w:rPr>
      <w:t>rstellt</w:t>
    </w:r>
    <w:r w:rsidRPr="00B72FB7">
      <w:rPr>
        <w:color w:val="6D6D6D"/>
        <w:sz w:val="16"/>
        <w:szCs w:val="16"/>
      </w:rPr>
      <w:t xml:space="preserve">:                                          </w:t>
    </w:r>
    <w:r w:rsidR="00102398">
      <w:rPr>
        <w:color w:val="6D6D6D"/>
        <w:sz w:val="16"/>
        <w:szCs w:val="16"/>
      </w:rPr>
      <w:t>Behrens</w:t>
    </w:r>
    <w:r w:rsidRPr="00B72FB7">
      <w:rPr>
        <w:color w:val="6D6D6D"/>
        <w:sz w:val="16"/>
        <w:szCs w:val="16"/>
      </w:rPr>
      <w:t xml:space="preserve">                                                                             </w:t>
    </w:r>
    <w:r w:rsidR="00374C2B" w:rsidRPr="00B72FB7">
      <w:rPr>
        <w:color w:val="6D6D6D"/>
        <w:sz w:val="16"/>
        <w:szCs w:val="16"/>
      </w:rPr>
      <w:t xml:space="preserve"> </w:t>
    </w:r>
    <w:r w:rsidRPr="00B72FB7">
      <w:rPr>
        <w:color w:val="6D6D6D"/>
        <w:sz w:val="16"/>
        <w:szCs w:val="16"/>
      </w:rPr>
      <w:t xml:space="preserve"> </w:t>
    </w:r>
  </w:p>
  <w:p w14:paraId="634AD8F3" w14:textId="02D19AA7" w:rsidR="007A6C32" w:rsidRPr="00B72FB7" w:rsidRDefault="007A6C32" w:rsidP="007A6C32">
    <w:pPr>
      <w:widowControl w:val="0"/>
      <w:autoSpaceDE w:val="0"/>
      <w:autoSpaceDN w:val="0"/>
      <w:adjustRightInd w:val="0"/>
      <w:spacing w:line="240" w:lineRule="atLeast"/>
      <w:rPr>
        <w:sz w:val="16"/>
        <w:szCs w:val="16"/>
      </w:rPr>
    </w:pPr>
    <w:r w:rsidRPr="00B72FB7">
      <w:rPr>
        <w:color w:val="6D6D6D"/>
        <w:sz w:val="16"/>
        <w:szCs w:val="16"/>
      </w:rPr>
      <w:t xml:space="preserve">geprüft und freigegeben: </w:t>
    </w:r>
    <w:r w:rsidR="00102398">
      <w:rPr>
        <w:color w:val="6D6D6D"/>
        <w:sz w:val="16"/>
        <w:szCs w:val="16"/>
      </w:rPr>
      <w:t xml:space="preserve">             20</w:t>
    </w:r>
    <w:r w:rsidR="0002248F">
      <w:rPr>
        <w:color w:val="6D6D6D"/>
        <w:sz w:val="16"/>
        <w:szCs w:val="16"/>
      </w:rPr>
      <w:t>2</w:t>
    </w:r>
    <w:r w:rsidR="0034209F">
      <w:rPr>
        <w:color w:val="6D6D6D"/>
        <w:sz w:val="16"/>
        <w:szCs w:val="16"/>
      </w:rPr>
      <w:t>6</w:t>
    </w:r>
    <w:r w:rsidRPr="00B72FB7">
      <w:rPr>
        <w:sz w:val="16"/>
        <w:szCs w:val="16"/>
      </w:rPr>
      <w:ptab w:relativeTo="margin" w:alignment="right" w:leader="none"/>
    </w:r>
  </w:p>
  <w:p w14:paraId="4971D01F" w14:textId="534C71C9" w:rsidR="00FE6BE6" w:rsidRPr="00B72FB7" w:rsidRDefault="00FE6BE6" w:rsidP="00FE6BE6">
    <w:pPr>
      <w:widowControl w:val="0"/>
      <w:autoSpaceDE w:val="0"/>
      <w:autoSpaceDN w:val="0"/>
      <w:adjustRightInd w:val="0"/>
      <w:spacing w:after="240" w:line="240" w:lineRule="atLeast"/>
      <w:rPr>
        <w:color w:val="000000"/>
        <w:sz w:val="16"/>
        <w:szCs w:val="16"/>
      </w:rPr>
    </w:pPr>
    <w:r w:rsidRPr="00B72FB7">
      <w:rPr>
        <w:color w:val="6D6D6D"/>
        <w:sz w:val="16"/>
        <w:szCs w:val="16"/>
      </w:rPr>
      <w:t xml:space="preserve">© </w:t>
    </w:r>
    <w:r w:rsidR="0034209F">
      <w:rPr>
        <w:color w:val="6D6D6D"/>
        <w:sz w:val="16"/>
        <w:szCs w:val="16"/>
      </w:rPr>
      <w:t xml:space="preserve">Centrum für Reisemedizin - </w:t>
    </w:r>
    <w:r w:rsidRPr="00B72FB7">
      <w:rPr>
        <w:color w:val="6D6D6D"/>
        <w:sz w:val="16"/>
        <w:szCs w:val="16"/>
      </w:rPr>
      <w:t xml:space="preserve"> Alle Rechte vorbehalten. </w:t>
    </w:r>
  </w:p>
  <w:p w14:paraId="2E4A1A0B" w14:textId="77777777" w:rsidR="00FE6BE6" w:rsidRPr="007A6C32" w:rsidRDefault="00FE6BE6" w:rsidP="007A6C32">
    <w:pPr>
      <w:widowControl w:val="0"/>
      <w:autoSpaceDE w:val="0"/>
      <w:autoSpaceDN w:val="0"/>
      <w:adjustRightInd w:val="0"/>
      <w:spacing w:line="240" w:lineRule="atLeast"/>
      <w:rPr>
        <w:rFonts w:ascii="Arial" w:hAnsi="Arial" w:cs="Arial"/>
        <w:color w:val="6D6D6D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66479" w14:textId="77777777" w:rsidR="00E0587C" w:rsidRDefault="00E0587C" w:rsidP="007A6C32">
      <w:r>
        <w:separator/>
      </w:r>
    </w:p>
  </w:footnote>
  <w:footnote w:type="continuationSeparator" w:id="0">
    <w:p w14:paraId="204716C9" w14:textId="77777777" w:rsidR="00E0587C" w:rsidRDefault="00E0587C" w:rsidP="007A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EEE49" w14:textId="791CA022" w:rsidR="00F970A5" w:rsidRPr="000A17E5" w:rsidRDefault="007A6C32" w:rsidP="00102398">
    <w:pPr>
      <w:widowControl w:val="0"/>
      <w:autoSpaceDE w:val="0"/>
      <w:autoSpaceDN w:val="0"/>
      <w:adjustRightInd w:val="0"/>
      <w:rPr>
        <w:color w:val="000000"/>
        <w:sz w:val="28"/>
        <w:szCs w:val="28"/>
      </w:rPr>
    </w:pPr>
    <w:r>
      <w:rPr>
        <w:rFonts w:ascii="Times" w:hAnsi="Times" w:cs="Times"/>
        <w:noProof/>
        <w:color w:val="000000"/>
      </w:rPr>
      <w:drawing>
        <wp:anchor distT="0" distB="0" distL="114300" distR="114300" simplePos="0" relativeHeight="251658240" behindDoc="1" locked="0" layoutInCell="1" allowOverlap="1" wp14:anchorId="255F94CA" wp14:editId="5EDBCCA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24255" cy="626745"/>
          <wp:effectExtent l="0" t="0" r="0" b="8255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" w:hAnsi="Times" w:cs="Times"/>
        <w:color w:val="000000"/>
      </w:rPr>
      <w:t xml:space="preserve">  </w:t>
    </w:r>
    <w:r w:rsidRPr="000A17E5">
      <w:rPr>
        <w:sz w:val="28"/>
        <w:szCs w:val="28"/>
      </w:rPr>
      <w:ptab w:relativeTo="margin" w:alignment="center" w:leader="none"/>
    </w:r>
    <w:r w:rsidRPr="000A17E5">
      <w:rPr>
        <w:sz w:val="28"/>
        <w:szCs w:val="28"/>
      </w:rPr>
      <w:ptab w:relativeTo="margin" w:alignment="right" w:leader="none"/>
    </w:r>
    <w:r w:rsidR="0002248F">
      <w:rPr>
        <w:bCs/>
        <w:color w:val="000000"/>
        <w:sz w:val="28"/>
        <w:szCs w:val="28"/>
      </w:rPr>
      <w:t>Reiseimpfberatung</w:t>
    </w:r>
  </w:p>
  <w:p w14:paraId="4489344A" w14:textId="7113A3E7" w:rsidR="00102398" w:rsidRDefault="0002248F" w:rsidP="00102398">
    <w:pPr>
      <w:widowControl w:val="0"/>
      <w:autoSpaceDE w:val="0"/>
      <w:autoSpaceDN w:val="0"/>
      <w:adjustRightInd w:val="0"/>
      <w:jc w:val="right"/>
      <w:rPr>
        <w:color w:val="000000"/>
        <w:sz w:val="28"/>
        <w:szCs w:val="28"/>
      </w:rPr>
    </w:pPr>
    <w:proofErr w:type="spellStart"/>
    <w:r>
      <w:rPr>
        <w:color w:val="000000"/>
        <w:sz w:val="28"/>
        <w:szCs w:val="28"/>
      </w:rPr>
      <w:t>Pat.auskunft</w:t>
    </w:r>
    <w:proofErr w:type="spellEnd"/>
  </w:p>
  <w:p w14:paraId="2B283C77" w14:textId="5EA7CA3B" w:rsidR="006D3387" w:rsidRPr="00F970A5" w:rsidRDefault="00F970A5" w:rsidP="00102398">
    <w:pPr>
      <w:widowControl w:val="0"/>
      <w:autoSpaceDE w:val="0"/>
      <w:autoSpaceDN w:val="0"/>
      <w:adjustRightInd w:val="0"/>
      <w:jc w:val="right"/>
      <w:rPr>
        <w:rFonts w:ascii="Times" w:hAnsi="Times" w:cs="Times"/>
        <w:color w:val="000000"/>
      </w:rPr>
    </w:pPr>
    <w:r>
      <w:rPr>
        <w:rFonts w:ascii="Arial" w:hAnsi="Arial" w:cs="Arial"/>
        <w:b/>
        <w:bCs/>
        <w:color w:val="000000"/>
        <w:sz w:val="32"/>
        <w:szCs w:val="32"/>
      </w:rPr>
      <w:t xml:space="preserve">   </w:t>
    </w:r>
  </w:p>
  <w:p w14:paraId="41A461D2" w14:textId="2E87CADC" w:rsidR="007A6C32" w:rsidRPr="000A17E5" w:rsidRDefault="00111E53" w:rsidP="006D3387">
    <w:pPr>
      <w:widowControl w:val="0"/>
      <w:pBdr>
        <w:bottom w:val="single" w:sz="4" w:space="1" w:color="auto"/>
      </w:pBdr>
      <w:autoSpaceDE w:val="0"/>
      <w:autoSpaceDN w:val="0"/>
      <w:adjustRightInd w:val="0"/>
      <w:spacing w:after="240" w:line="360" w:lineRule="atLeast"/>
      <w:rPr>
        <w:rFonts w:ascii="Segoe Print" w:hAnsi="Segoe Print" w:cs="Times"/>
        <w:color w:val="000000"/>
        <w:sz w:val="32"/>
        <w:szCs w:val="32"/>
      </w:rPr>
    </w:pPr>
    <w:r w:rsidRPr="000A17E5">
      <w:rPr>
        <w:rFonts w:ascii="Segoe Print" w:hAnsi="Segoe Print" w:cs="Times"/>
        <w:color w:val="000000"/>
        <w:sz w:val="28"/>
        <w:szCs w:val="28"/>
      </w:rPr>
      <w:t xml:space="preserve">Hausarztpraxis </w:t>
    </w:r>
    <w:r w:rsidR="008A7C40">
      <w:rPr>
        <w:rFonts w:ascii="Segoe Print" w:hAnsi="Segoe Print" w:cs="Times"/>
        <w:color w:val="000000"/>
        <w:sz w:val="28"/>
        <w:szCs w:val="28"/>
      </w:rPr>
      <w:t xml:space="preserve">Behrens </w:t>
    </w:r>
    <w:proofErr w:type="spellStart"/>
    <w:r w:rsidRPr="000A17E5">
      <w:rPr>
        <w:rFonts w:ascii="Segoe Print" w:hAnsi="Segoe Print" w:cs="Times"/>
        <w:color w:val="000000"/>
        <w:sz w:val="28"/>
        <w:szCs w:val="28"/>
      </w:rPr>
      <w:t>Hillersleben</w:t>
    </w:r>
    <w:proofErr w:type="spellEnd"/>
    <w:r w:rsidRPr="000A17E5">
      <w:rPr>
        <w:rFonts w:ascii="Segoe Print" w:hAnsi="Segoe Print" w:cs="Times"/>
        <w:color w:val="000000"/>
        <w:sz w:val="32"/>
        <w:szCs w:val="32"/>
      </w:rPr>
      <w:t xml:space="preserve"> </w:t>
    </w:r>
    <w:r w:rsidR="006D3387" w:rsidRPr="000A17E5">
      <w:rPr>
        <w:rFonts w:ascii="Segoe Print" w:hAnsi="Segoe Print" w:cs="Times"/>
        <w:color w:val="000000"/>
        <w:sz w:val="32"/>
        <w:szCs w:val="32"/>
      </w:rPr>
      <w:t xml:space="preserve">                    </w:t>
    </w:r>
    <w:r w:rsidR="00B72FB7">
      <w:rPr>
        <w:rFonts w:ascii="Segoe Print" w:hAnsi="Segoe Print" w:cs="Times"/>
        <w:color w:val="000000"/>
        <w:sz w:val="32"/>
        <w:szCs w:val="32"/>
      </w:rPr>
      <w:t xml:space="preserve">  </w:t>
    </w:r>
    <w:r w:rsidR="008A7C40">
      <w:rPr>
        <w:rFonts w:ascii="Segoe Print" w:hAnsi="Segoe Print" w:cs="Times"/>
        <w:color w:val="000000"/>
        <w:sz w:val="32"/>
        <w:szCs w:val="32"/>
      </w:rPr>
      <w:t xml:space="preserve">    </w:t>
    </w:r>
    <w:r w:rsidR="00102398">
      <w:rPr>
        <w:rFonts w:ascii="Segoe Print" w:hAnsi="Segoe Print" w:cs="Times"/>
        <w:color w:val="000000"/>
        <w:sz w:val="32"/>
        <w:szCs w:val="32"/>
      </w:rPr>
      <w:t xml:space="preserve"> </w:t>
    </w:r>
    <w:r w:rsidR="00CA2877" w:rsidRPr="00CA2877">
      <w:rPr>
        <w:color w:val="000000"/>
        <w:sz w:val="28"/>
        <w:szCs w:val="28"/>
      </w:rPr>
      <w:t>2.3.2.1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8D0DB6"/>
    <w:multiLevelType w:val="hybridMultilevel"/>
    <w:tmpl w:val="C06ED6D8"/>
    <w:lvl w:ilvl="0" w:tplc="52E443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396435"/>
    <w:multiLevelType w:val="hybridMultilevel"/>
    <w:tmpl w:val="2976EF9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35808"/>
    <w:multiLevelType w:val="hybridMultilevel"/>
    <w:tmpl w:val="07105DA6"/>
    <w:lvl w:ilvl="0" w:tplc="835A902A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D2188"/>
    <w:multiLevelType w:val="multilevel"/>
    <w:tmpl w:val="3E3E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17D70"/>
    <w:multiLevelType w:val="hybridMultilevel"/>
    <w:tmpl w:val="F932B3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C2AB1"/>
    <w:multiLevelType w:val="hybridMultilevel"/>
    <w:tmpl w:val="F73C75FA"/>
    <w:lvl w:ilvl="0" w:tplc="FBAA6F52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-344"/>
        </w:tabs>
        <w:ind w:left="-34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6"/>
        </w:tabs>
        <w:ind w:left="3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096"/>
        </w:tabs>
        <w:ind w:left="10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816"/>
        </w:tabs>
        <w:ind w:left="18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536"/>
        </w:tabs>
        <w:ind w:left="25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256"/>
        </w:tabs>
        <w:ind w:left="32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976"/>
        </w:tabs>
        <w:ind w:left="39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696"/>
        </w:tabs>
        <w:ind w:left="4696" w:hanging="360"/>
      </w:pPr>
      <w:rPr>
        <w:rFonts w:ascii="Wingdings" w:hAnsi="Wingdings" w:hint="default"/>
      </w:rPr>
    </w:lvl>
  </w:abstractNum>
  <w:abstractNum w:abstractNumId="7" w15:restartNumberingAfterBreak="0">
    <w:nsid w:val="6F1841D5"/>
    <w:multiLevelType w:val="hybridMultilevel"/>
    <w:tmpl w:val="9A563FFA"/>
    <w:lvl w:ilvl="0" w:tplc="0407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C0A"/>
    <w:rsid w:val="0002248F"/>
    <w:rsid w:val="000454E5"/>
    <w:rsid w:val="00067BDB"/>
    <w:rsid w:val="000A17E5"/>
    <w:rsid w:val="00102398"/>
    <w:rsid w:val="00111E53"/>
    <w:rsid w:val="00203681"/>
    <w:rsid w:val="002916C2"/>
    <w:rsid w:val="00294D03"/>
    <w:rsid w:val="00295EA2"/>
    <w:rsid w:val="002C4ADF"/>
    <w:rsid w:val="0034209F"/>
    <w:rsid w:val="00374C2B"/>
    <w:rsid w:val="003C594B"/>
    <w:rsid w:val="00491596"/>
    <w:rsid w:val="004C46CE"/>
    <w:rsid w:val="0065190B"/>
    <w:rsid w:val="006D3387"/>
    <w:rsid w:val="007A6C32"/>
    <w:rsid w:val="0086333E"/>
    <w:rsid w:val="008A2919"/>
    <w:rsid w:val="008A7C40"/>
    <w:rsid w:val="009373DD"/>
    <w:rsid w:val="009E3579"/>
    <w:rsid w:val="00A5492E"/>
    <w:rsid w:val="00B00AA5"/>
    <w:rsid w:val="00B72FB7"/>
    <w:rsid w:val="00BF370E"/>
    <w:rsid w:val="00CA2877"/>
    <w:rsid w:val="00D340E6"/>
    <w:rsid w:val="00D34881"/>
    <w:rsid w:val="00E0587C"/>
    <w:rsid w:val="00E82629"/>
    <w:rsid w:val="00EB433D"/>
    <w:rsid w:val="00EB47BB"/>
    <w:rsid w:val="00EF3860"/>
    <w:rsid w:val="00F53C0A"/>
    <w:rsid w:val="00F809C6"/>
    <w:rsid w:val="00F9193C"/>
    <w:rsid w:val="00F93A5C"/>
    <w:rsid w:val="00F970A5"/>
    <w:rsid w:val="00F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788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F93A5C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93A5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02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A6C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6C32"/>
  </w:style>
  <w:style w:type="paragraph" w:styleId="Fuzeile">
    <w:name w:val="footer"/>
    <w:basedOn w:val="Standard"/>
    <w:link w:val="FuzeileZchn"/>
    <w:uiPriority w:val="99"/>
    <w:unhideWhenUsed/>
    <w:rsid w:val="007A6C3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6C32"/>
  </w:style>
  <w:style w:type="paragraph" w:styleId="Listenabsatz">
    <w:name w:val="List Paragraph"/>
    <w:basedOn w:val="Standard"/>
    <w:uiPriority w:val="34"/>
    <w:qFormat/>
    <w:rsid w:val="00D34881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374C2B"/>
  </w:style>
  <w:style w:type="character" w:customStyle="1" w:styleId="berschrift1Zchn">
    <w:name w:val="Überschrift 1 Zchn"/>
    <w:basedOn w:val="Absatz-Standardschriftart"/>
    <w:link w:val="berschrift1"/>
    <w:rsid w:val="00F93A5C"/>
    <w:rPr>
      <w:rFonts w:ascii="Calibri Light" w:eastAsia="Times New Roman" w:hAnsi="Calibri Light" w:cs="Times New Roman"/>
      <w:b/>
      <w:bCs/>
      <w:kern w:val="32"/>
      <w:sz w:val="32"/>
      <w:szCs w:val="32"/>
      <w:lang w:eastAsia="de-DE"/>
    </w:rPr>
  </w:style>
  <w:style w:type="paragraph" w:customStyle="1" w:styleId="QEP-InterneRegelung">
    <w:name w:val="QEP-Interne Regelung"/>
    <w:basedOn w:val="berschrift2"/>
    <w:rsid w:val="00102398"/>
    <w:pPr>
      <w:keepLines w:val="0"/>
      <w:spacing w:before="0"/>
    </w:pPr>
    <w:rPr>
      <w:rFonts w:ascii="Arial" w:eastAsia="Times New Roman" w:hAnsi="Arial" w:cs="Arial"/>
      <w:b/>
      <w:color w:val="auto"/>
      <w:sz w:val="22"/>
      <w:szCs w:val="20"/>
    </w:rPr>
  </w:style>
  <w:style w:type="paragraph" w:customStyle="1" w:styleId="QEP-KopfzeileIRlinks">
    <w:name w:val="QEP-Kopfzeile IR links"/>
    <w:basedOn w:val="Standard"/>
    <w:rsid w:val="00102398"/>
    <w:pPr>
      <w:tabs>
        <w:tab w:val="center" w:pos="4536"/>
        <w:tab w:val="right" w:pos="9072"/>
      </w:tabs>
    </w:pPr>
    <w:rPr>
      <w:rFonts w:ascii="Arial" w:hAnsi="Arial" w:cs="Arial"/>
      <w:noProof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0239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e-DE"/>
    </w:rPr>
  </w:style>
  <w:style w:type="paragraph" w:styleId="StandardWeb">
    <w:name w:val="Normal (Web)"/>
    <w:basedOn w:val="Standard"/>
    <w:uiPriority w:val="99"/>
    <w:unhideWhenUsed/>
    <w:rsid w:val="00F809C6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F809C6"/>
    <w:rPr>
      <w:i/>
      <w:iCs/>
    </w:rPr>
  </w:style>
  <w:style w:type="table" w:styleId="Tabellenraster">
    <w:name w:val="Table Grid"/>
    <w:basedOn w:val="NormaleTabelle"/>
    <w:uiPriority w:val="39"/>
    <w:rsid w:val="009E3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34209F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342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rm.de/krankenkassen/kk_tabelle_kassen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usannebehrens/Library/Group%20Containers/UBF8T346G9.Office/User%20Content.localized/Templates.localized/Ablaufbeschreibung%20Praxis%20QM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Ablaufbeschreibung Praxis QM.dotx</Template>
  <TotalTime>0</TotalTime>
  <Pages>2</Pages>
  <Words>425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    Ziel der Regelung</vt:lpstr>
      <vt:lpstr>    </vt:lpstr>
      <vt:lpstr>    Inhalt der Regelung</vt:lpstr>
      <vt:lpstr>    </vt:lpstr>
      <vt:lpstr>    </vt:lpstr>
      <vt:lpstr>    Mitgeltende Dokumente</vt:lpstr>
      <vt:lpstr>    </vt:lpstr>
      <vt:lpstr>    </vt:lpstr>
      <vt:lpstr>    Verantwortlich für die Aktualität der Internen Regelung</vt:lpstr>
      <vt:lpstr>    Aktualisierung</vt:lpstr>
      <vt:lpstr>    Einmal jährlich</vt:lpstr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Microsoft Office User</cp:lastModifiedBy>
  <cp:revision>3</cp:revision>
  <dcterms:created xsi:type="dcterms:W3CDTF">2024-07-05T05:03:00Z</dcterms:created>
  <dcterms:modified xsi:type="dcterms:W3CDTF">2026-01-06T13:49:00Z</dcterms:modified>
</cp:coreProperties>
</file>